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4" w:type="dxa"/>
          <w:bottom w:w="58" w:type="dxa"/>
        </w:tblCellMar>
        <w:tblLook w:val="0000" w:firstRow="0" w:lastRow="0" w:firstColumn="0" w:lastColumn="0" w:noHBand="0" w:noVBand="0"/>
        <w:tblDescription w:val="Indelingstabel voor het invoeren van logo, factuurnummer, datum, vervaldatum, bedrijfsnaam en -slogan, adres, telefoon- en faxnummer en e-mailadres"/>
      </w:tblPr>
      <w:tblGrid>
        <w:gridCol w:w="5723"/>
        <w:gridCol w:w="3879"/>
      </w:tblGrid>
      <w:tr w:rsidR="00BE5B9D" w:rsidRPr="008419A4" w14:paraId="68462E41" w14:textId="77777777" w:rsidTr="00356198">
        <w:trPr>
          <w:trHeight w:val="668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9E23E9" w14:textId="7C1312D3" w:rsidR="00990269" w:rsidRPr="008419A4" w:rsidRDefault="008033C3" w:rsidP="00356198">
            <w:pPr>
              <w:pStyle w:val="Naam"/>
              <w:framePr w:hSpace="0" w:wrap="auto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BA551D" wp14:editId="005FB23C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-394335</wp:posOffset>
                  </wp:positionV>
                  <wp:extent cx="1261110" cy="838200"/>
                  <wp:effectExtent l="0" t="0" r="0" b="0"/>
                  <wp:wrapNone/>
                  <wp:docPr id="542308260" name="Afbeelding 1" descr="Afbeelding met tekst, schermopname, Lettertype, logo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08260" name="Afbeelding 1" descr="Afbeelding met tekst, schermopname, Lettertype, logo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722881107"/>
                <w:placeholder>
                  <w:docPart w:val="F2ED07EBF4AF47C3BCD5C4BC5615DD1A"/>
                </w:placeholder>
                <w15:appearance w15:val="hidden"/>
              </w:sdtPr>
              <w:sdtEndPr/>
              <w:sdtContent>
                <w:r>
                  <w:t>DJ Dylano Mariën</w:t>
                </w:r>
              </w:sdtContent>
            </w:sdt>
            <w:r w:rsidR="00356198" w:rsidRPr="008419A4">
              <w:rPr>
                <w:lang w:bidi="nl-NL"/>
              </w:rPr>
              <w:t xml:space="preserve"> </w:t>
            </w:r>
          </w:p>
          <w:p w14:paraId="7DD49628" w14:textId="308FCCEB" w:rsidR="009C5836" w:rsidRPr="008419A4" w:rsidRDefault="008033C3" w:rsidP="00DA16F4">
            <w:pPr>
              <w:pStyle w:val="Slogan0"/>
              <w:framePr w:wrap="around"/>
              <w:rPr>
                <w:color w:val="731B1C" w:themeColor="text2" w:themeShade="80"/>
              </w:rPr>
            </w:pPr>
            <w:r>
              <w:rPr>
                <w:color w:val="731B1C" w:themeColor="text2" w:themeShade="80"/>
              </w:rPr>
              <w:t>Party en Entertaiment service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167C1" w14:textId="6BC50C99" w:rsidR="009C5836" w:rsidRPr="008419A4" w:rsidRDefault="00B11428" w:rsidP="00356198">
            <w:pPr>
              <w:pStyle w:val="Kop1"/>
            </w:pPr>
            <w:sdt>
              <w:sdtPr>
                <w:alias w:val="Offerte:"/>
                <w:tag w:val="Offerte:"/>
                <w:id w:val="-1200705054"/>
                <w:placeholder>
                  <w:docPart w:val="7E2F1B477A0049028390583EF4CD9AA2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8419A4">
                  <w:rPr>
                    <w:lang w:bidi="nl-NL"/>
                  </w:rPr>
                  <w:t>OFFERTE</w:t>
                </w:r>
              </w:sdtContent>
            </w:sdt>
          </w:p>
        </w:tc>
      </w:tr>
      <w:tr w:rsidR="009C5836" w:rsidRPr="008419A4" w14:paraId="724D0A83" w14:textId="77777777" w:rsidTr="008033C3">
        <w:trPr>
          <w:trHeight w:val="542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676956F7" w14:textId="124D375B" w:rsidR="001C1E74" w:rsidRPr="00556284" w:rsidRDefault="00B11428" w:rsidP="00356198">
            <w:pPr>
              <w:rPr>
                <w:lang w:val="en-US"/>
              </w:rPr>
            </w:pPr>
            <w:sdt>
              <w:sdtPr>
                <w:id w:val="-444381277"/>
                <w:placeholder>
                  <w:docPart w:val="E1907FC7A87A45A88FFB91639F2FB590"/>
                </w:placeholder>
                <w15:appearance w15:val="hidden"/>
              </w:sdtPr>
              <w:sdtEndPr/>
              <w:sdtContent>
                <w:r w:rsidR="008033C3">
                  <w:t>Donjon 51 5664PD Geldrop</w:t>
                </w:r>
              </w:sdtContent>
            </w:sdt>
            <w:r w:rsidR="00356198" w:rsidRPr="00556284">
              <w:rPr>
                <w:lang w:val="en-US" w:bidi="nl-NL"/>
              </w:rPr>
              <w:t xml:space="preserve"> </w:t>
            </w:r>
          </w:p>
          <w:p w14:paraId="4F3A3C63" w14:textId="0731A284" w:rsidR="009E3C70" w:rsidRPr="00556284" w:rsidRDefault="008033C3" w:rsidP="00356198">
            <w:pPr>
              <w:rPr>
                <w:lang w:val="en-US"/>
              </w:rPr>
            </w:pPr>
            <w:r>
              <w:rPr>
                <w:lang w:val="en-US"/>
              </w:rPr>
              <w:t>(06)19856786</w:t>
            </w:r>
          </w:p>
          <w:p w14:paraId="082B8912" w14:textId="609A39D7" w:rsidR="000E5CE9" w:rsidRPr="00556284" w:rsidRDefault="00B11428" w:rsidP="00356198">
            <w:pPr>
              <w:rPr>
                <w:lang w:val="en-US"/>
              </w:rPr>
            </w:pPr>
            <w:sdt>
              <w:sdtPr>
                <w:id w:val="707612331"/>
                <w:placeholder>
                  <w:docPart w:val="9974DD93CF0C4A76B85E37229CAA6D02"/>
                </w:placeholder>
                <w15:appearance w15:val="hidden"/>
              </w:sdtPr>
              <w:sdtEndPr/>
              <w:sdtContent>
                <w:hyperlink r:id="rId12" w:history="1">
                  <w:r w:rsidR="008033C3" w:rsidRPr="007431E9">
                    <w:rPr>
                      <w:rStyle w:val="Hyperlink"/>
                    </w:rPr>
                    <w:t>info@djdylanomarien.com</w:t>
                  </w:r>
                </w:hyperlink>
                <w:r w:rsidR="008033C3">
                  <w:t xml:space="preserve">   </w:t>
                </w:r>
              </w:sdtContent>
            </w:sdt>
            <w:r w:rsidR="00356198" w:rsidRPr="00556284">
              <w:rPr>
                <w:lang w:val="en-US" w:bidi="nl-NL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0936289F" w14:textId="6551F61F" w:rsidR="009C5836" w:rsidRPr="008419A4" w:rsidRDefault="00B11428" w:rsidP="00356198">
            <w:pPr>
              <w:pStyle w:val="Datumenaantal"/>
            </w:pPr>
            <w:sdt>
              <w:sdtPr>
                <w:alias w:val="Factuurnr:"/>
                <w:tag w:val="Factuurnr:"/>
                <w:id w:val="740293777"/>
                <w:placeholder>
                  <w:docPart w:val="CA97F50575ED46B582DD39F9F696FD67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8419A4">
                  <w:rPr>
                    <w:rStyle w:val="Nadruk"/>
                    <w:lang w:bidi="nl-NL"/>
                  </w:rPr>
                  <w:t>FACTUURNR</w:t>
                </w:r>
              </w:sdtContent>
            </w:sdt>
            <w:r w:rsidR="00017A97" w:rsidRPr="008419A4">
              <w:rPr>
                <w:lang w:bidi="nl-NL"/>
              </w:rPr>
              <w:t xml:space="preserve"> </w:t>
            </w:r>
          </w:p>
          <w:p w14:paraId="7DC10E43" w14:textId="13E15373" w:rsidR="009C5836" w:rsidRPr="008419A4" w:rsidRDefault="00B11428" w:rsidP="00356198">
            <w:pPr>
              <w:pStyle w:val="Datumenaantal"/>
            </w:pPr>
            <w:sdt>
              <w:sdtPr>
                <w:alias w:val="Datum:"/>
                <w:tag w:val="Datum:"/>
                <w:id w:val="-2048360737"/>
                <w:placeholder>
                  <w:docPart w:val="D49FE1AFE07B46F5A12B71820DDB4FE1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8419A4">
                  <w:rPr>
                    <w:rStyle w:val="Nadruk"/>
                    <w:lang w:bidi="nl-NL"/>
                  </w:rPr>
                  <w:t>Datum:</w:t>
                </w:r>
              </w:sdtContent>
            </w:sdt>
            <w:r w:rsidR="009C5836" w:rsidRPr="008419A4">
              <w:rPr>
                <w:lang w:bidi="nl-NL"/>
              </w:rPr>
              <w:t xml:space="preserve"> </w:t>
            </w:r>
          </w:p>
        </w:tc>
      </w:tr>
      <w:tr w:rsidR="00A83EA1" w:rsidRPr="008419A4" w14:paraId="3F527F7F" w14:textId="77777777" w:rsidTr="00356198">
        <w:trPr>
          <w:trHeight w:val="1859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</w:tcPr>
          <w:p w14:paraId="10992C45" w14:textId="77777777" w:rsidR="00A83EA1" w:rsidRPr="00556284" w:rsidRDefault="00B11428" w:rsidP="00356198">
            <w:pPr>
              <w:rPr>
                <w:rStyle w:val="Nadruk"/>
                <w:lang w:val="en-US"/>
              </w:rPr>
            </w:pPr>
            <w:sdt>
              <w:sdtPr>
                <w:rPr>
                  <w:rStyle w:val="Nadruk"/>
                </w:rPr>
                <w:alias w:val="Aan:"/>
                <w:tag w:val="Aan:"/>
                <w:id w:val="-629860407"/>
                <w:placeholder>
                  <w:docPart w:val="73D408B6C19F414FB8EEA80DBB707907"/>
                </w:placeholder>
                <w:temporary/>
                <w:showingPlcHdr/>
                <w15:appearance w15:val="hidden"/>
              </w:sdtPr>
              <w:sdtEndPr>
                <w:rPr>
                  <w:rStyle w:val="Nadruk"/>
                </w:rPr>
              </w:sdtEndPr>
              <w:sdtContent>
                <w:r w:rsidR="00A83EA1" w:rsidRPr="008419A4">
                  <w:rPr>
                    <w:rStyle w:val="Nadruk"/>
                    <w:lang w:bidi="nl-NL"/>
                  </w:rPr>
                  <w:t>Aan</w:t>
                </w:r>
                <w:r w:rsidR="00356198" w:rsidRPr="008419A4">
                  <w:rPr>
                    <w:rStyle w:val="Nadruk"/>
                    <w:lang w:bidi="nl-NL"/>
                  </w:rPr>
                  <w:t>:</w:t>
                </w:r>
              </w:sdtContent>
            </w:sdt>
          </w:p>
          <w:p w14:paraId="1F49297B" w14:textId="2AEB804F" w:rsidR="00B11428" w:rsidRPr="00B11428" w:rsidRDefault="00B11428" w:rsidP="00B11428">
            <w:pPr>
              <w:rPr>
                <w:lang w:bidi="nl-NL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54C9085B" w14:textId="79E3F479" w:rsidR="00A83EA1" w:rsidRPr="008419A4" w:rsidRDefault="00B11428" w:rsidP="00356198">
            <w:pPr>
              <w:pStyle w:val="Datumenaantal"/>
            </w:pPr>
            <w:sdt>
              <w:sdtPr>
                <w:rPr>
                  <w:rStyle w:val="Tekensvoorvervaldatumtekens"/>
                  <w:b w:val="0"/>
                  <w:bCs/>
                </w:rPr>
                <w:alias w:val="Vervaldatum:"/>
                <w:tag w:val="Vervaldatum:"/>
                <w:id w:val="-224756445"/>
                <w:placeholder>
                  <w:docPart w:val="D3F5A1ADA74445AAA6D7631DC60A0D0A"/>
                </w:placeholder>
                <w:temporary/>
                <w:showingPlcHdr/>
                <w15:appearance w15:val="hidden"/>
              </w:sdtPr>
              <w:sdtEndPr>
                <w:rPr>
                  <w:rStyle w:val="Tekensvoorvervaldatumtekens"/>
                </w:rPr>
              </w:sdtEndPr>
              <w:sdtContent>
                <w:r w:rsidR="00A83EA1" w:rsidRPr="008419A4">
                  <w:rPr>
                    <w:rStyle w:val="Nadruk"/>
                    <w:lang w:bidi="nl-NL"/>
                  </w:rPr>
                  <w:t>Vervaldatum</w:t>
                </w:r>
                <w:r w:rsidR="00356198" w:rsidRPr="008419A4">
                  <w:rPr>
                    <w:rStyle w:val="Nadruk"/>
                    <w:lang w:bidi="nl-NL"/>
                  </w:rPr>
                  <w:t>:</w:t>
                </w:r>
              </w:sdtContent>
            </w:sdt>
            <w:r w:rsidR="00A83EA1" w:rsidRPr="008419A4">
              <w:rPr>
                <w:lang w:bidi="nl-NL"/>
              </w:rPr>
              <w:t xml:space="preserve"> </w:t>
            </w:r>
          </w:p>
        </w:tc>
      </w:tr>
    </w:tbl>
    <w:p w14:paraId="5AF20F51" w14:textId="50914AD7" w:rsidR="008A3C48" w:rsidRPr="008419A4" w:rsidRDefault="008A3C48"/>
    <w:tbl>
      <w:tblPr>
        <w:tblStyle w:val="Stijl4"/>
        <w:tblW w:w="2541" w:type="pct"/>
        <w:tblLook w:val="0620" w:firstRow="1" w:lastRow="0" w:firstColumn="0" w:lastColumn="0" w:noHBand="1" w:noVBand="1"/>
        <w:tblDescription w:val="Voer in deze tabel de naam van de verkoper, functie, betalingsvoorwaarden en vervaldatum in"/>
      </w:tblPr>
      <w:tblGrid>
        <w:gridCol w:w="2493"/>
        <w:gridCol w:w="2382"/>
      </w:tblGrid>
      <w:tr w:rsidR="008033C3" w:rsidRPr="008419A4" w14:paraId="2E23F948" w14:textId="77777777" w:rsidTr="0080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493" w:type="dxa"/>
          </w:tcPr>
          <w:p w14:paraId="49FBE077" w14:textId="77777777" w:rsidR="008033C3" w:rsidRPr="008419A4" w:rsidRDefault="00B11428" w:rsidP="00E12343">
            <w:pPr>
              <w:pStyle w:val="Kolomkoppen"/>
            </w:pPr>
            <w:sdt>
              <w:sdtPr>
                <w:id w:val="364263420"/>
                <w:placeholder>
                  <w:docPart w:val="BF6B5654453C435685D41ACA7A342AE0"/>
                </w:placeholder>
                <w:showingPlcHdr/>
                <w15:appearance w15:val="hidden"/>
              </w:sdtPr>
              <w:sdtEndPr/>
              <w:sdtContent>
                <w:r w:rsidR="008033C3" w:rsidRPr="008419A4">
                  <w:rPr>
                    <w:lang w:bidi="nl-NL"/>
                  </w:rPr>
                  <w:t>Betalingsvoorwaarden</w:t>
                </w:r>
              </w:sdtContent>
            </w:sdt>
            <w:r w:rsidR="008033C3" w:rsidRPr="008419A4">
              <w:rPr>
                <w:lang w:bidi="nl-NL"/>
              </w:rPr>
              <w:t xml:space="preserve"> </w:t>
            </w:r>
          </w:p>
        </w:tc>
        <w:tc>
          <w:tcPr>
            <w:tcW w:w="2382" w:type="dxa"/>
          </w:tcPr>
          <w:p w14:paraId="5EDF0DDE" w14:textId="77777777" w:rsidR="008033C3" w:rsidRPr="008419A4" w:rsidRDefault="00B11428" w:rsidP="00E12343">
            <w:pPr>
              <w:pStyle w:val="Kolomkoppen"/>
            </w:pPr>
            <w:sdt>
              <w:sdtPr>
                <w:id w:val="1365329093"/>
                <w:placeholder>
                  <w:docPart w:val="832DFF08E3E448B8AD23F9C63119004E"/>
                </w:placeholder>
                <w:showingPlcHdr/>
                <w15:appearance w15:val="hidden"/>
              </w:sdtPr>
              <w:sdtEndPr/>
              <w:sdtContent>
                <w:r w:rsidR="008033C3" w:rsidRPr="008419A4">
                  <w:rPr>
                    <w:lang w:bidi="nl-NL"/>
                  </w:rPr>
                  <w:t>Einddatum</w:t>
                </w:r>
              </w:sdtContent>
            </w:sdt>
            <w:r w:rsidR="008033C3" w:rsidRPr="008419A4">
              <w:rPr>
                <w:lang w:bidi="nl-NL"/>
              </w:rPr>
              <w:t xml:space="preserve"> </w:t>
            </w:r>
          </w:p>
        </w:tc>
      </w:tr>
      <w:tr w:rsidR="008033C3" w:rsidRPr="008419A4" w14:paraId="26E81E89" w14:textId="77777777" w:rsidTr="008033C3">
        <w:trPr>
          <w:trHeight w:val="288"/>
        </w:trPr>
        <w:tc>
          <w:tcPr>
            <w:tcW w:w="2493" w:type="dxa"/>
          </w:tcPr>
          <w:p w14:paraId="04B2647E" w14:textId="77777777" w:rsidR="008033C3" w:rsidRPr="008419A4" w:rsidRDefault="00B11428" w:rsidP="00E12343">
            <w:sdt>
              <w:sdtPr>
                <w:id w:val="852609789"/>
                <w:placeholder>
                  <w:docPart w:val="D218AAE9D9FC4C91A8F2761C62BCFD57"/>
                </w:placeholder>
                <w:showingPlcHdr/>
                <w15:appearance w15:val="hidden"/>
              </w:sdtPr>
              <w:sdtEndPr/>
              <w:sdtContent>
                <w:r w:rsidR="008033C3" w:rsidRPr="008419A4">
                  <w:rPr>
                    <w:lang w:bidi="nl-NL"/>
                  </w:rPr>
                  <w:t>Te betalen bij ontvangst</w:t>
                </w:r>
              </w:sdtContent>
            </w:sdt>
            <w:r w:rsidR="008033C3" w:rsidRPr="008419A4">
              <w:rPr>
                <w:lang w:bidi="nl-NL"/>
              </w:rPr>
              <w:t xml:space="preserve"> </w:t>
            </w:r>
          </w:p>
        </w:tc>
        <w:tc>
          <w:tcPr>
            <w:tcW w:w="2382" w:type="dxa"/>
          </w:tcPr>
          <w:p w14:paraId="4AC5F22A" w14:textId="0174E21D" w:rsidR="008033C3" w:rsidRPr="008419A4" w:rsidRDefault="00B11428" w:rsidP="00E12343">
            <w:sdt>
              <w:sdtPr>
                <w:id w:val="1265726017"/>
                <w:placeholder>
                  <w:docPart w:val="88A68C68E9A945488BFD4A8B230BE3F1"/>
                </w:placeholder>
                <w:showingPlcHdr/>
                <w15:appearance w15:val="hidden"/>
              </w:sdtPr>
              <w:sdtEndPr/>
              <w:sdtContent>
                <w:r w:rsidR="008033C3" w:rsidRPr="008419A4">
                  <w:rPr>
                    <w:lang w:bidi="nl-NL"/>
                  </w:rPr>
                  <w:t>nader te bepalen</w:t>
                </w:r>
              </w:sdtContent>
            </w:sdt>
            <w:r w:rsidR="008033C3" w:rsidRPr="008419A4">
              <w:rPr>
                <w:lang w:bidi="nl-NL"/>
              </w:rPr>
              <w:t xml:space="preserve"> </w:t>
            </w:r>
          </w:p>
        </w:tc>
      </w:tr>
    </w:tbl>
    <w:p w14:paraId="31E8291D" w14:textId="77777777" w:rsidR="009C5836" w:rsidRPr="008419A4" w:rsidRDefault="009C5836" w:rsidP="00897D19"/>
    <w:tbl>
      <w:tblPr>
        <w:tblStyle w:val="Stijl3"/>
        <w:tblW w:w="4864" w:type="pct"/>
        <w:tblBorders>
          <w:left w:val="single" w:sz="4" w:space="0" w:color="AC292A" w:themeColor="text2" w:themeShade="BF"/>
          <w:bottom w:val="single" w:sz="4" w:space="0" w:color="AC292A" w:themeColor="text2" w:themeShade="BF"/>
          <w:right w:val="single" w:sz="4" w:space="0" w:color="AC292A" w:themeColor="text2" w:themeShade="BF"/>
          <w:insideH w:val="single" w:sz="4" w:space="0" w:color="AC292A" w:themeColor="text2" w:themeShade="BF"/>
          <w:insideV w:val="single" w:sz="4" w:space="0" w:color="AC292A" w:themeColor="text2" w:themeShade="BF"/>
        </w:tblBorders>
        <w:tblLook w:val="0420" w:firstRow="1" w:lastRow="0" w:firstColumn="0" w:lastColumn="0" w:noHBand="0" w:noVBand="1"/>
        <w:tblDescription w:val="Voer aantal, beschrijving, eenheidsprijs, korting, en regeltotaal in de tabelkolommen en subtotaal, btw en totaal aan het einde van deze tabel in"/>
      </w:tblPr>
      <w:tblGrid>
        <w:gridCol w:w="1695"/>
        <w:gridCol w:w="4476"/>
        <w:gridCol w:w="1720"/>
        <w:gridCol w:w="1440"/>
      </w:tblGrid>
      <w:tr w:rsidR="00E31839" w:rsidRPr="008419A4" w14:paraId="53707181" w14:textId="77777777" w:rsidTr="0080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327E11FB" w14:textId="77777777" w:rsidR="00990269" w:rsidRPr="008419A4" w:rsidRDefault="00B11428" w:rsidP="00CE5FDC">
            <w:pPr>
              <w:pStyle w:val="Kolomkoppenwit"/>
            </w:pPr>
            <w:sdt>
              <w:sdtPr>
                <w:id w:val="652260001"/>
                <w:placeholder>
                  <w:docPart w:val="85F75600A75B4EDA8DF8AA780E46152A"/>
                </w:placeholder>
                <w:showingPlcHdr/>
                <w15:appearance w15:val="hidden"/>
              </w:sdtPr>
              <w:sdtEndPr/>
              <w:sdtContent>
                <w:r w:rsidR="00CE5FDC" w:rsidRPr="008419A4">
                  <w:rPr>
                    <w:lang w:bidi="nl-NL"/>
                  </w:rPr>
                  <w:t>Hvh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4476" w:type="dxa"/>
            <w:vAlign w:val="center"/>
          </w:tcPr>
          <w:p w14:paraId="298498DC" w14:textId="39E30010" w:rsidR="00990269" w:rsidRPr="008419A4" w:rsidRDefault="00B11428" w:rsidP="00CE5FDC">
            <w:pPr>
              <w:pStyle w:val="Kolomkoppenwit"/>
            </w:pPr>
            <w:sdt>
              <w:sdtPr>
                <w:id w:val="-121304311"/>
                <w:placeholder>
                  <w:docPart w:val="7E527F4E5CFA4A88AF08968BFCE55C28"/>
                </w:placeholder>
                <w:showingPlcHdr/>
                <w15:appearance w15:val="hidden"/>
              </w:sdtPr>
              <w:sdtEndPr/>
              <w:sdtContent>
                <w:r w:rsidR="00CE5FDC" w:rsidRPr="008419A4">
                  <w:rPr>
                    <w:lang w:bidi="nl-NL"/>
                  </w:rPr>
                  <w:t>Beschrijving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5EE8FF1F" w14:textId="26A191F1" w:rsidR="00990269" w:rsidRPr="008419A4" w:rsidRDefault="00B11428" w:rsidP="00CE5FDC">
            <w:pPr>
              <w:pStyle w:val="Kolomkoppenwit"/>
            </w:pPr>
            <w:sdt>
              <w:sdtPr>
                <w:id w:val="-197548432"/>
                <w:placeholder>
                  <w:docPart w:val="9C477EF281DF45AAA61462DDCDDA5C72"/>
                </w:placeholder>
                <w15:appearance w15:val="hidden"/>
              </w:sdtPr>
              <w:sdtEndPr/>
              <w:sdtContent>
                <w:r w:rsidR="008033C3">
                  <w:t>Kruis aan wat voor u van toepassing is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B9021E1" w14:textId="1912F8C8" w:rsidR="00990269" w:rsidRPr="008419A4" w:rsidRDefault="00B11428" w:rsidP="00CE5FDC">
            <w:pPr>
              <w:pStyle w:val="Kolomkoppenwit"/>
            </w:pPr>
            <w:sdt>
              <w:sdtPr>
                <w:id w:val="1087808530"/>
                <w:placeholder>
                  <w:docPart w:val="64C59AD72E944E0A95E19AFD5C138DDD"/>
                </w:placeholder>
                <w15:appearance w15:val="hidden"/>
              </w:sdtPr>
              <w:sdtEndPr/>
              <w:sdtContent>
                <w:r w:rsidR="008033C3">
                  <w:t>Totaalprijs</w:t>
                </w:r>
              </w:sdtContent>
            </w:sdt>
            <w:r w:rsidR="00CE5FDC" w:rsidRPr="008419A4">
              <w:rPr>
                <w:lang w:bidi="nl-NL"/>
              </w:rPr>
              <w:t xml:space="preserve"> </w:t>
            </w:r>
            <w:r w:rsidR="008033C3">
              <w:rPr>
                <w:lang w:bidi="nl-NL"/>
              </w:rPr>
              <w:t xml:space="preserve">product </w:t>
            </w:r>
          </w:p>
        </w:tc>
      </w:tr>
      <w:tr w:rsidR="00DF4485" w:rsidRPr="008419A4" w14:paraId="06DF3C53" w14:textId="77777777" w:rsidTr="0080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1BBF479E" w14:textId="439DEF55" w:rsidR="00990269" w:rsidRPr="008419A4" w:rsidRDefault="008033C3" w:rsidP="00CE5FDC">
            <w:r>
              <w:t>1x</w:t>
            </w:r>
          </w:p>
        </w:tc>
        <w:tc>
          <w:tcPr>
            <w:tcW w:w="4476" w:type="dxa"/>
            <w:vAlign w:val="center"/>
          </w:tcPr>
          <w:p w14:paraId="142B4581" w14:textId="146D1F72" w:rsidR="00990269" w:rsidRPr="008419A4" w:rsidRDefault="008033C3" w:rsidP="00CE5FDC">
            <w:r>
              <w:t>Voorrijkosten tot 10km</w:t>
            </w:r>
          </w:p>
        </w:tc>
        <w:tc>
          <w:tcPr>
            <w:tcW w:w="1720" w:type="dxa"/>
            <w:vAlign w:val="center"/>
          </w:tcPr>
          <w:p w14:paraId="5B1615D1" w14:textId="02C633E0" w:rsidR="00990269" w:rsidRPr="008419A4" w:rsidRDefault="00990269" w:rsidP="00CE5FDC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794FD65A" w14:textId="3A9500AC" w:rsidR="00990269" w:rsidRPr="008419A4" w:rsidRDefault="00B11428" w:rsidP="008033C3">
            <w:pPr>
              <w:pStyle w:val="Bedrag"/>
              <w:jc w:val="left"/>
            </w:pPr>
            <w:sdt>
              <w:sdtPr>
                <w:id w:val="691724932"/>
                <w:placeholder>
                  <w:docPart w:val="8AC66F1CE23C440F8395C1D72BBFE1E5"/>
                </w:placeholder>
                <w15:appearance w15:val="hidden"/>
              </w:sdtPr>
              <w:sdtEndPr/>
              <w:sdtContent>
                <w:r w:rsidR="008033C3">
                  <w:t>€ 10</w:t>
                </w:r>
              </w:sdtContent>
            </w:sdt>
          </w:p>
        </w:tc>
      </w:tr>
      <w:tr w:rsidR="00990269" w:rsidRPr="008419A4" w14:paraId="047309E6" w14:textId="77777777" w:rsidTr="00803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3D19F8EB" w14:textId="0DCF263D" w:rsidR="00990269" w:rsidRPr="008419A4" w:rsidRDefault="008033C3" w:rsidP="00FC4DCA">
            <w:r>
              <w:t xml:space="preserve">1x </w:t>
            </w:r>
          </w:p>
        </w:tc>
        <w:tc>
          <w:tcPr>
            <w:tcW w:w="4476" w:type="dxa"/>
            <w:vAlign w:val="center"/>
          </w:tcPr>
          <w:p w14:paraId="286F3520" w14:textId="6507C95A" w:rsidR="00990269" w:rsidRPr="008419A4" w:rsidRDefault="00F42136" w:rsidP="00FC4DCA">
            <w:r>
              <w:t>Voorrijkosten 20km en veder</w:t>
            </w:r>
          </w:p>
        </w:tc>
        <w:tc>
          <w:tcPr>
            <w:tcW w:w="1720" w:type="dxa"/>
            <w:vAlign w:val="center"/>
          </w:tcPr>
          <w:p w14:paraId="4D55D9BA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718E8AE3" w14:textId="797E80D9" w:rsidR="00990269" w:rsidRPr="008419A4" w:rsidRDefault="00F42136" w:rsidP="00F42136">
            <w:pPr>
              <w:pStyle w:val="Bedrag"/>
              <w:jc w:val="left"/>
            </w:pPr>
            <w:r>
              <w:t>€ 25</w:t>
            </w:r>
          </w:p>
        </w:tc>
      </w:tr>
      <w:tr w:rsidR="00DF4485" w:rsidRPr="008419A4" w14:paraId="2CD2D09C" w14:textId="77777777" w:rsidTr="0080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4C4F7187" w14:textId="04D1BFE6" w:rsidR="00990269" w:rsidRPr="008419A4" w:rsidRDefault="00F42136" w:rsidP="00FC4DCA">
            <w:r>
              <w:t>1x</w:t>
            </w:r>
          </w:p>
        </w:tc>
        <w:tc>
          <w:tcPr>
            <w:tcW w:w="4476" w:type="dxa"/>
            <w:vAlign w:val="center"/>
          </w:tcPr>
          <w:p w14:paraId="1EC331FE" w14:textId="56F7F247" w:rsidR="00990269" w:rsidRPr="008419A4" w:rsidRDefault="00F42136" w:rsidP="00FC4DCA">
            <w:r>
              <w:t xml:space="preserve">Draaien inclusief appratuur 1 dagdeel </w:t>
            </w:r>
          </w:p>
        </w:tc>
        <w:tc>
          <w:tcPr>
            <w:tcW w:w="1720" w:type="dxa"/>
            <w:vAlign w:val="center"/>
          </w:tcPr>
          <w:p w14:paraId="4161B0F8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5BCEEFCF" w14:textId="6FBDF568" w:rsidR="00990269" w:rsidRPr="008419A4" w:rsidRDefault="00F42136" w:rsidP="00F42136">
            <w:pPr>
              <w:pStyle w:val="Bedrag"/>
              <w:jc w:val="left"/>
            </w:pPr>
            <w:r>
              <w:t>€ 80</w:t>
            </w:r>
          </w:p>
        </w:tc>
      </w:tr>
      <w:tr w:rsidR="00990269" w:rsidRPr="008419A4" w14:paraId="06F0C218" w14:textId="77777777" w:rsidTr="00803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2E99C68B" w14:textId="772C39B4" w:rsidR="00990269" w:rsidRPr="008419A4" w:rsidRDefault="00F42136" w:rsidP="00FC4DCA">
            <w:r>
              <w:t>1x</w:t>
            </w:r>
          </w:p>
        </w:tc>
        <w:tc>
          <w:tcPr>
            <w:tcW w:w="4476" w:type="dxa"/>
            <w:vAlign w:val="center"/>
          </w:tcPr>
          <w:p w14:paraId="5C627C1D" w14:textId="54DF8022" w:rsidR="00990269" w:rsidRPr="008419A4" w:rsidRDefault="00F42136" w:rsidP="00FC4DCA">
            <w:r>
              <w:t xml:space="preserve">Draaien exclusief appratuur 1 dagdeel </w:t>
            </w:r>
          </w:p>
        </w:tc>
        <w:tc>
          <w:tcPr>
            <w:tcW w:w="1720" w:type="dxa"/>
            <w:vAlign w:val="center"/>
          </w:tcPr>
          <w:p w14:paraId="49405886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4490ED6A" w14:textId="0399D462" w:rsidR="00990269" w:rsidRPr="008419A4" w:rsidRDefault="00F42136" w:rsidP="00F42136">
            <w:pPr>
              <w:pStyle w:val="Bedrag"/>
              <w:jc w:val="left"/>
            </w:pPr>
            <w:r>
              <w:t>€ 65</w:t>
            </w:r>
          </w:p>
        </w:tc>
      </w:tr>
      <w:tr w:rsidR="00DF4485" w:rsidRPr="008419A4" w14:paraId="13D3A972" w14:textId="77777777" w:rsidTr="0080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5D52CA3D" w14:textId="15456459" w:rsidR="00990269" w:rsidRPr="008419A4" w:rsidRDefault="00F42136" w:rsidP="00FC4DCA">
            <w:r>
              <w:t>1x</w:t>
            </w:r>
          </w:p>
        </w:tc>
        <w:tc>
          <w:tcPr>
            <w:tcW w:w="4476" w:type="dxa"/>
            <w:vAlign w:val="center"/>
          </w:tcPr>
          <w:p w14:paraId="4C2576DA" w14:textId="0D30C686" w:rsidR="00990269" w:rsidRPr="008419A4" w:rsidRDefault="00F42136" w:rsidP="00FC4DCA">
            <w:r>
              <w:t xml:space="preserve">Draaien inclusief appratuur meerdere dagdelen </w:t>
            </w:r>
          </w:p>
        </w:tc>
        <w:tc>
          <w:tcPr>
            <w:tcW w:w="1720" w:type="dxa"/>
            <w:vAlign w:val="center"/>
          </w:tcPr>
          <w:p w14:paraId="544D6A3A" w14:textId="77777777" w:rsidR="00990269" w:rsidRPr="008419A4" w:rsidRDefault="00990269" w:rsidP="00FC4DCA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38F11587" w14:textId="7670DA30" w:rsidR="00990269" w:rsidRPr="008419A4" w:rsidRDefault="00F42136" w:rsidP="00F42136">
            <w:pPr>
              <w:pStyle w:val="Bedrag"/>
              <w:jc w:val="left"/>
            </w:pPr>
            <w:r>
              <w:t>€</w:t>
            </w:r>
            <w:r w:rsidR="009C765E">
              <w:t xml:space="preserve"> </w:t>
            </w:r>
            <w:r>
              <w:t>120</w:t>
            </w:r>
          </w:p>
        </w:tc>
      </w:tr>
      <w:tr w:rsidR="00F42136" w:rsidRPr="008419A4" w14:paraId="4139ECD6" w14:textId="77777777" w:rsidTr="00803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3A18463E" w14:textId="66B482B5" w:rsidR="00F42136" w:rsidRPr="008419A4" w:rsidRDefault="00F42136" w:rsidP="00F42136">
            <w:r>
              <w:t>1x</w:t>
            </w:r>
          </w:p>
        </w:tc>
        <w:tc>
          <w:tcPr>
            <w:tcW w:w="4476" w:type="dxa"/>
            <w:vAlign w:val="center"/>
          </w:tcPr>
          <w:p w14:paraId="504B8B78" w14:textId="75727011" w:rsidR="00F42136" w:rsidRPr="008419A4" w:rsidRDefault="00F42136" w:rsidP="00F42136">
            <w:r>
              <w:t xml:space="preserve">Draaien exclusief appratuur meerdere dagdelen </w:t>
            </w:r>
          </w:p>
        </w:tc>
        <w:tc>
          <w:tcPr>
            <w:tcW w:w="1720" w:type="dxa"/>
            <w:vAlign w:val="center"/>
          </w:tcPr>
          <w:p w14:paraId="7D32575A" w14:textId="77777777" w:rsidR="00F42136" w:rsidRPr="008419A4" w:rsidRDefault="00F42136" w:rsidP="00F42136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0F4E12F5" w14:textId="626F575A" w:rsidR="00F42136" w:rsidRPr="008419A4" w:rsidRDefault="00F42136" w:rsidP="00F42136">
            <w:pPr>
              <w:pStyle w:val="Bedrag"/>
              <w:jc w:val="left"/>
            </w:pPr>
            <w:r>
              <w:t>€</w:t>
            </w:r>
            <w:r w:rsidR="009C765E">
              <w:t xml:space="preserve"> 85</w:t>
            </w:r>
          </w:p>
        </w:tc>
      </w:tr>
      <w:tr w:rsidR="00F42136" w:rsidRPr="008419A4" w14:paraId="5D68F66B" w14:textId="77777777" w:rsidTr="0080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663FB18B" w14:textId="77777777" w:rsidR="00F42136" w:rsidRPr="008419A4" w:rsidRDefault="00F42136" w:rsidP="00F42136"/>
        </w:tc>
        <w:tc>
          <w:tcPr>
            <w:tcW w:w="4476" w:type="dxa"/>
            <w:vAlign w:val="center"/>
          </w:tcPr>
          <w:p w14:paraId="348B1F9A" w14:textId="77777777" w:rsidR="00F42136" w:rsidRPr="008419A4" w:rsidRDefault="00F42136" w:rsidP="00F42136"/>
        </w:tc>
        <w:tc>
          <w:tcPr>
            <w:tcW w:w="1720" w:type="dxa"/>
            <w:vAlign w:val="center"/>
          </w:tcPr>
          <w:p w14:paraId="58482552" w14:textId="77777777" w:rsidR="00F42136" w:rsidRPr="008419A4" w:rsidRDefault="00F42136" w:rsidP="00F42136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62CC947A" w14:textId="77777777" w:rsidR="00F42136" w:rsidRPr="008419A4" w:rsidRDefault="00F42136" w:rsidP="00F42136">
            <w:pPr>
              <w:pStyle w:val="Bedrag"/>
            </w:pPr>
          </w:p>
        </w:tc>
      </w:tr>
      <w:tr w:rsidR="00F42136" w:rsidRPr="008419A4" w14:paraId="180BDBA9" w14:textId="77777777" w:rsidTr="00803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1EC24881" w14:textId="77777777" w:rsidR="00F42136" w:rsidRPr="008419A4" w:rsidRDefault="00F42136" w:rsidP="00F42136"/>
        </w:tc>
        <w:tc>
          <w:tcPr>
            <w:tcW w:w="4476" w:type="dxa"/>
            <w:vAlign w:val="center"/>
          </w:tcPr>
          <w:p w14:paraId="1E644A57" w14:textId="77777777" w:rsidR="00F42136" w:rsidRPr="008419A4" w:rsidRDefault="00F42136" w:rsidP="00F42136"/>
        </w:tc>
        <w:tc>
          <w:tcPr>
            <w:tcW w:w="1720" w:type="dxa"/>
            <w:vAlign w:val="center"/>
          </w:tcPr>
          <w:p w14:paraId="0884BE68" w14:textId="77777777" w:rsidR="00F42136" w:rsidRPr="008419A4" w:rsidRDefault="00F42136" w:rsidP="00F42136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6789443E" w14:textId="77777777" w:rsidR="00F42136" w:rsidRPr="008419A4" w:rsidRDefault="00F42136" w:rsidP="00F42136">
            <w:pPr>
              <w:pStyle w:val="Bedrag"/>
            </w:pPr>
          </w:p>
        </w:tc>
      </w:tr>
      <w:tr w:rsidR="00F42136" w:rsidRPr="008419A4" w14:paraId="71010EFC" w14:textId="77777777" w:rsidTr="0080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19F6B3C5" w14:textId="77777777" w:rsidR="00F42136" w:rsidRPr="008419A4" w:rsidRDefault="00F42136" w:rsidP="00F42136"/>
        </w:tc>
        <w:tc>
          <w:tcPr>
            <w:tcW w:w="4476" w:type="dxa"/>
            <w:vAlign w:val="center"/>
          </w:tcPr>
          <w:p w14:paraId="285B4A16" w14:textId="77777777" w:rsidR="00F42136" w:rsidRPr="008419A4" w:rsidRDefault="00F42136" w:rsidP="00F42136"/>
        </w:tc>
        <w:tc>
          <w:tcPr>
            <w:tcW w:w="1720" w:type="dxa"/>
            <w:vAlign w:val="center"/>
          </w:tcPr>
          <w:p w14:paraId="5135E656" w14:textId="77777777" w:rsidR="00F42136" w:rsidRPr="008419A4" w:rsidRDefault="00F42136" w:rsidP="00F42136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1BD261DD" w14:textId="77777777" w:rsidR="00F42136" w:rsidRPr="008419A4" w:rsidRDefault="00F42136" w:rsidP="00F42136">
            <w:pPr>
              <w:pStyle w:val="Bedrag"/>
            </w:pPr>
          </w:p>
        </w:tc>
      </w:tr>
      <w:tr w:rsidR="00F42136" w:rsidRPr="008419A4" w14:paraId="2A36EC75" w14:textId="77777777" w:rsidTr="00803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95" w:type="dxa"/>
            <w:vAlign w:val="center"/>
          </w:tcPr>
          <w:p w14:paraId="50A8C01F" w14:textId="77777777" w:rsidR="00F42136" w:rsidRPr="008419A4" w:rsidRDefault="00F42136" w:rsidP="00F42136"/>
        </w:tc>
        <w:tc>
          <w:tcPr>
            <w:tcW w:w="4476" w:type="dxa"/>
            <w:vAlign w:val="center"/>
          </w:tcPr>
          <w:p w14:paraId="74DF58B9" w14:textId="77777777" w:rsidR="00F42136" w:rsidRPr="008419A4" w:rsidRDefault="00F42136" w:rsidP="00F42136"/>
        </w:tc>
        <w:tc>
          <w:tcPr>
            <w:tcW w:w="1720" w:type="dxa"/>
            <w:vAlign w:val="center"/>
          </w:tcPr>
          <w:p w14:paraId="375BADE3" w14:textId="77777777" w:rsidR="00F42136" w:rsidRPr="008419A4" w:rsidRDefault="00F42136" w:rsidP="00F42136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532AC0E5" w14:textId="77777777" w:rsidR="00F42136" w:rsidRPr="008419A4" w:rsidRDefault="00F42136" w:rsidP="00F42136">
            <w:pPr>
              <w:pStyle w:val="Bedrag"/>
            </w:pPr>
          </w:p>
        </w:tc>
      </w:tr>
      <w:tr w:rsidR="00F42136" w:rsidRPr="008419A4" w14:paraId="6DD462A1" w14:textId="77777777" w:rsidTr="0080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95" w:type="dxa"/>
            <w:tcBorders>
              <w:bottom w:val="single" w:sz="4" w:space="0" w:color="AC292A" w:themeColor="text2" w:themeShade="BF"/>
            </w:tcBorders>
            <w:vAlign w:val="center"/>
          </w:tcPr>
          <w:p w14:paraId="181A0120" w14:textId="77777777" w:rsidR="00F42136" w:rsidRPr="008419A4" w:rsidRDefault="00F42136" w:rsidP="00F42136"/>
        </w:tc>
        <w:tc>
          <w:tcPr>
            <w:tcW w:w="4476" w:type="dxa"/>
            <w:tcBorders>
              <w:bottom w:val="single" w:sz="4" w:space="0" w:color="AC292A" w:themeColor="text2" w:themeShade="BF"/>
            </w:tcBorders>
            <w:vAlign w:val="center"/>
          </w:tcPr>
          <w:p w14:paraId="38A9DA14" w14:textId="77777777" w:rsidR="00F42136" w:rsidRPr="008419A4" w:rsidRDefault="00F42136" w:rsidP="00F42136"/>
        </w:tc>
        <w:tc>
          <w:tcPr>
            <w:tcW w:w="1720" w:type="dxa"/>
            <w:tcBorders>
              <w:bottom w:val="single" w:sz="4" w:space="0" w:color="AC292A" w:themeColor="text2" w:themeShade="BF"/>
            </w:tcBorders>
            <w:vAlign w:val="center"/>
          </w:tcPr>
          <w:p w14:paraId="6720069B" w14:textId="77777777" w:rsidR="00F42136" w:rsidRPr="008419A4" w:rsidRDefault="00F42136" w:rsidP="00F42136">
            <w:pPr>
              <w:pStyle w:val="Bedrag"/>
            </w:pPr>
          </w:p>
        </w:tc>
        <w:tc>
          <w:tcPr>
            <w:tcW w:w="1440" w:type="dxa"/>
            <w:vAlign w:val="center"/>
          </w:tcPr>
          <w:p w14:paraId="52AA643D" w14:textId="77777777" w:rsidR="00F42136" w:rsidRPr="008419A4" w:rsidRDefault="00F42136" w:rsidP="00F42136">
            <w:pPr>
              <w:pStyle w:val="Bedrag"/>
            </w:pPr>
          </w:p>
        </w:tc>
      </w:tr>
      <w:tr w:rsidR="00F42136" w:rsidRPr="008419A4" w14:paraId="3724049E" w14:textId="77777777" w:rsidTr="00803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171" w:type="dxa"/>
            <w:gridSpan w:val="2"/>
            <w:tcBorders>
              <w:top w:val="single" w:sz="4" w:space="0" w:color="AC292A" w:themeColor="text2" w:themeShade="BF"/>
              <w:left w:val="nil"/>
              <w:bottom w:val="nil"/>
              <w:right w:val="nil"/>
            </w:tcBorders>
          </w:tcPr>
          <w:p w14:paraId="07D8BEF7" w14:textId="77777777" w:rsidR="00F42136" w:rsidRPr="008419A4" w:rsidRDefault="00F42136" w:rsidP="00F42136"/>
        </w:tc>
        <w:tc>
          <w:tcPr>
            <w:tcW w:w="1720" w:type="dxa"/>
            <w:tcBorders>
              <w:top w:val="single" w:sz="4" w:space="0" w:color="AC292A" w:themeColor="text2" w:themeShade="BF"/>
              <w:left w:val="nil"/>
              <w:bottom w:val="nil"/>
            </w:tcBorders>
            <w:vAlign w:val="center"/>
          </w:tcPr>
          <w:p w14:paraId="2122C29A" w14:textId="77777777" w:rsidR="00F42136" w:rsidRPr="008419A4" w:rsidRDefault="00B11428" w:rsidP="00F42136">
            <w:pPr>
              <w:pStyle w:val="Bedankt"/>
            </w:pPr>
            <w:sdt>
              <w:sdtPr>
                <w:alias w:val="Subtotaal:"/>
                <w:tag w:val="Subtotaal:"/>
                <w:id w:val="-1489780418"/>
                <w:placeholder>
                  <w:docPart w:val="EBE2909D0F1D434695AEB1169F054FD6"/>
                </w:placeholder>
                <w:temporary/>
                <w:showingPlcHdr/>
                <w15:appearance w15:val="hidden"/>
              </w:sdtPr>
              <w:sdtEndPr/>
              <w:sdtContent>
                <w:r w:rsidR="00F42136" w:rsidRPr="008419A4">
                  <w:rPr>
                    <w:lang w:bidi="nl-NL"/>
                  </w:rPr>
                  <w:t>Subtotaal</w:t>
                </w:r>
              </w:sdtContent>
            </w:sdt>
            <w:r w:rsidR="00F42136" w:rsidRPr="008419A4">
              <w:rPr>
                <w:lang w:bidi="nl-N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D90629D" w14:textId="7191CF0B" w:rsidR="00F42136" w:rsidRPr="008419A4" w:rsidRDefault="00F42136" w:rsidP="00F42136">
            <w:pPr>
              <w:pStyle w:val="Bedrag"/>
              <w:jc w:val="left"/>
            </w:pPr>
            <w:r w:rsidRPr="008419A4">
              <w:rPr>
                <w:lang w:bidi="nl-NL"/>
              </w:rPr>
              <w:t xml:space="preserve"> </w:t>
            </w:r>
          </w:p>
        </w:tc>
      </w:tr>
      <w:tr w:rsidR="00F42136" w:rsidRPr="008419A4" w14:paraId="48547D6A" w14:textId="77777777" w:rsidTr="0080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6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E43B" w14:textId="77777777" w:rsidR="00F42136" w:rsidRPr="008419A4" w:rsidRDefault="00F42136" w:rsidP="00F42136"/>
        </w:tc>
        <w:tc>
          <w:tcPr>
            <w:tcW w:w="1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2DAC89" w14:textId="77777777" w:rsidR="00F42136" w:rsidRPr="008419A4" w:rsidRDefault="00B11428" w:rsidP="00F42136">
            <w:pPr>
              <w:pStyle w:val="Bedankt"/>
            </w:pPr>
            <w:sdt>
              <w:sdtPr>
                <w:alias w:val="Btw:"/>
                <w:tag w:val="Btw:"/>
                <w:id w:val="-2120289343"/>
                <w:placeholder>
                  <w:docPart w:val="2C5174E286814F26910883FFF4CD961F"/>
                </w:placeholder>
                <w:temporary/>
                <w:showingPlcHdr/>
                <w15:appearance w15:val="hidden"/>
              </w:sdtPr>
              <w:sdtEndPr/>
              <w:sdtContent>
                <w:r w:rsidR="00F42136" w:rsidRPr="008419A4">
                  <w:rPr>
                    <w:lang w:bidi="nl-NL"/>
                  </w:rPr>
                  <w:t>Btw</w:t>
                </w:r>
              </w:sdtContent>
            </w:sdt>
            <w:r w:rsidR="00F42136" w:rsidRPr="008419A4">
              <w:rPr>
                <w:lang w:bidi="nl-N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940DC68" w14:textId="644DC16D" w:rsidR="00F42136" w:rsidRPr="008419A4" w:rsidRDefault="00F42136" w:rsidP="00F42136">
            <w:pPr>
              <w:pStyle w:val="Bedrag"/>
              <w:jc w:val="left"/>
            </w:pPr>
            <w:r w:rsidRPr="008419A4">
              <w:rPr>
                <w:lang w:bidi="nl-NL"/>
              </w:rPr>
              <w:t xml:space="preserve"> </w:t>
            </w:r>
          </w:p>
        </w:tc>
      </w:tr>
      <w:tr w:rsidR="00F42136" w:rsidRPr="008419A4" w14:paraId="7D69E011" w14:textId="77777777" w:rsidTr="008033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C1A41" w14:textId="77777777" w:rsidR="00F42136" w:rsidRPr="008419A4" w:rsidRDefault="00F42136" w:rsidP="00F42136"/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14:paraId="24682C25" w14:textId="77777777" w:rsidR="00F42136" w:rsidRPr="008419A4" w:rsidRDefault="00B11428" w:rsidP="00F42136">
            <w:pPr>
              <w:pStyle w:val="Bedankt"/>
            </w:pPr>
            <w:sdt>
              <w:sdtPr>
                <w:alias w:val="Totaal:"/>
                <w:tag w:val="Totaal:"/>
                <w:id w:val="1691648536"/>
                <w:placeholder>
                  <w:docPart w:val="4DB48985BA134FF0995870D3BB5B93AA"/>
                </w:placeholder>
                <w:temporary/>
                <w:showingPlcHdr/>
                <w15:appearance w15:val="hidden"/>
              </w:sdtPr>
              <w:sdtEndPr/>
              <w:sdtContent>
                <w:r w:rsidR="00F42136" w:rsidRPr="008419A4">
                  <w:rPr>
                    <w:lang w:bidi="nl-NL"/>
                  </w:rPr>
                  <w:t>Totaal</w:t>
                </w:r>
              </w:sdtContent>
            </w:sdt>
            <w:r w:rsidR="00F42136" w:rsidRPr="008419A4">
              <w:rPr>
                <w:lang w:bidi="nl-N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B725D16" w14:textId="6AEC7B5E" w:rsidR="00F42136" w:rsidRPr="008419A4" w:rsidRDefault="00F42136" w:rsidP="00F42136">
            <w:pPr>
              <w:pStyle w:val="Bedrag"/>
              <w:jc w:val="left"/>
            </w:pPr>
          </w:p>
        </w:tc>
      </w:tr>
    </w:tbl>
    <w:p w14:paraId="61C5EC87" w14:textId="77777777" w:rsidR="00CB2E13" w:rsidRPr="008419A4" w:rsidRDefault="00CB2E13" w:rsidP="00207555"/>
    <w:tbl>
      <w:tblPr>
        <w:tblW w:w="5000" w:type="pct"/>
        <w:tblLayout w:type="fixed"/>
        <w:tblLook w:val="0000" w:firstRow="0" w:lastRow="0" w:firstColumn="0" w:lastColumn="0" w:noHBand="0" w:noVBand="0"/>
        <w:tblDescription w:val="Voer in deze tabel de naam van de persoon die de offerte heeft opgesteld, declaratie, handtekening voor accepteren en dankbericht in"/>
      </w:tblPr>
      <w:tblGrid>
        <w:gridCol w:w="9602"/>
      </w:tblGrid>
      <w:tr w:rsidR="00CA1CFC" w:rsidRPr="008419A4" w14:paraId="493FFA5B" w14:textId="77777777" w:rsidTr="00556284">
        <w:trPr>
          <w:trHeight w:val="1961"/>
        </w:trPr>
        <w:tc>
          <w:tcPr>
            <w:tcW w:w="9602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010FD6BB" w14:textId="2938AE55" w:rsidR="003A1E70" w:rsidRPr="008419A4" w:rsidRDefault="00B11428" w:rsidP="00DA16F4">
            <w:sdt>
              <w:sdtPr>
                <w:id w:val="258877418"/>
                <w:placeholder>
                  <w:docPart w:val="448DC4435DA947E3BFF40D38DE1658C2"/>
                </w:placeholder>
                <w:showingPlcHdr/>
                <w15:appearance w15:val="hidden"/>
              </w:sdtPr>
              <w:sdtEndPr/>
              <w:sdtContent>
                <w:r w:rsidR="00DA16F4" w:rsidRPr="008419A4">
                  <w:rPr>
                    <w:lang w:bidi="nl-NL"/>
                  </w:rPr>
                  <w:t>Offerte opgesteld door:</w:t>
                </w:r>
              </w:sdtContent>
            </w:sdt>
            <w:r w:rsidR="00572B9D" w:rsidRPr="008419A4">
              <w:rPr>
                <w:lang w:bidi="nl-NL"/>
              </w:rPr>
              <w:t xml:space="preserve"> </w:t>
            </w:r>
            <w:sdt>
              <w:sdtPr>
                <w:id w:val="2146611357"/>
                <w:placeholder>
                  <w:docPart w:val="F000CE90C27A4DEF91BDBDBB6FE0A635"/>
                </w:placeholder>
                <w15:appearance w15:val="hidden"/>
              </w:sdtPr>
              <w:sdtEndPr/>
              <w:sdtContent>
                <w:r w:rsidR="008033C3">
                  <w:t>Dylano Mariën</w:t>
                </w:r>
              </w:sdtContent>
            </w:sdt>
          </w:p>
          <w:p w14:paraId="57AD75AF" w14:textId="77777777" w:rsidR="003A1E70" w:rsidRPr="008419A4" w:rsidRDefault="003A1E70" w:rsidP="00DA16F4"/>
          <w:p w14:paraId="3488ABCB" w14:textId="77777777" w:rsidR="003A1E70" w:rsidRPr="008419A4" w:rsidRDefault="00B11428" w:rsidP="00DA16F4">
            <w:sdt>
              <w:sdtPr>
                <w:id w:val="1410817675"/>
                <w:placeholder>
                  <w:docPart w:val="1B3F7DB787C74643BFF258790C837617"/>
                </w:placeholder>
                <w:showingPlcHdr/>
                <w15:appearance w15:val="hidden"/>
              </w:sdtPr>
              <w:sdtEndPr/>
              <w:sdtContent>
                <w:r w:rsidR="00DA16F4" w:rsidRPr="008419A4">
                  <w:rPr>
                    <w:lang w:bidi="nl-NL"/>
                  </w:rPr>
                  <w:t>Dit is een offerte voor de genoemde goederen, waarvoor de volgende voorwaarden gelden:</w:t>
                </w:r>
              </w:sdtContent>
            </w:sdt>
            <w:r w:rsidR="003A1E70" w:rsidRPr="008419A4">
              <w:rPr>
                <w:lang w:bidi="nl-NL"/>
              </w:rPr>
              <w:t xml:space="preserve"> </w:t>
            </w:r>
            <w:sdt>
              <w:sdtPr>
                <w:id w:val="374363098"/>
                <w:placeholder>
                  <w:docPart w:val="54F0D63B464B4347A092C4EDA759D00A"/>
                </w:placeholder>
                <w:showingPlcHdr/>
                <w15:appearance w15:val="hidden"/>
              </w:sdtPr>
              <w:sdtEndPr/>
              <w:sdtContent>
                <w:r w:rsidR="00DA16F4" w:rsidRPr="008419A4">
                  <w:rPr>
                    <w:lang w:bidi="nl-NL"/>
                  </w:rPr>
                  <w:t>De verkoop is definitief, betaling verschuldigd na ontvangst.</w:t>
                </w:r>
              </w:sdtContent>
            </w:sdt>
          </w:p>
          <w:p w14:paraId="7A335B4A" w14:textId="77777777" w:rsidR="003A1E70" w:rsidRPr="008419A4" w:rsidRDefault="003A1E70" w:rsidP="00DA16F4"/>
          <w:p w14:paraId="1F423034" w14:textId="77777777" w:rsidR="00CA1CFC" w:rsidRPr="008419A4" w:rsidRDefault="00B11428" w:rsidP="00DA16F4">
            <w:sdt>
              <w:sdtPr>
                <w:id w:val="824402651"/>
                <w:placeholder>
                  <w:docPart w:val="FEF44FD5263F419F923FEFD249380705"/>
                </w:placeholder>
                <w:showingPlcHdr/>
                <w15:appearance w15:val="hidden"/>
              </w:sdtPr>
              <w:sdtEndPr/>
              <w:sdtContent>
                <w:r w:rsidR="00DA16F4" w:rsidRPr="008419A4">
                  <w:rPr>
                    <w:lang w:bidi="nl-NL"/>
                  </w:rPr>
                  <w:t>Onderteken en retourneer deze offerte als u ermee akkoord gaat:</w:t>
                </w:r>
              </w:sdtContent>
            </w:sdt>
            <w:r w:rsidR="003A1E70" w:rsidRPr="008419A4">
              <w:rPr>
                <w:lang w:bidi="nl-NL"/>
              </w:rPr>
              <w:t xml:space="preserve"> </w:t>
            </w:r>
            <w:sdt>
              <w:sdtPr>
                <w:id w:val="-990088902"/>
                <w:placeholder>
                  <w:docPart w:val="CAB500BC0F7F455EA1FB9EDFAE5BBA5C"/>
                </w:placeholder>
                <w:showingPlcHdr/>
                <w15:appearance w15:val="hidden"/>
              </w:sdtPr>
              <w:sdtEndPr/>
              <w:sdtContent>
                <w:r w:rsidR="00DA16F4" w:rsidRPr="008419A4">
                  <w:rPr>
                    <w:lang w:bidi="nl-NL"/>
                  </w:rPr>
                  <w:t>____________________________________________________</w:t>
                </w:r>
              </w:sdtContent>
            </w:sdt>
          </w:p>
        </w:tc>
      </w:tr>
      <w:tr w:rsidR="003A1E70" w:rsidRPr="008419A4" w14:paraId="26264930" w14:textId="77777777" w:rsidTr="00623656">
        <w:trPr>
          <w:trHeight w:val="470"/>
        </w:trPr>
        <w:tc>
          <w:tcPr>
            <w:tcW w:w="9602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36744921" w14:textId="39FF325A" w:rsidR="003A1E70" w:rsidRPr="008419A4" w:rsidRDefault="00F42136" w:rsidP="00E12343">
            <w:pPr>
              <w:pStyle w:val="Bedankt"/>
            </w:pPr>
            <w:r>
              <w:t>Bedankt voor het kiezen voor DJ Dylano Mariën!</w:t>
            </w:r>
          </w:p>
        </w:tc>
      </w:tr>
    </w:tbl>
    <w:p w14:paraId="25D273E1" w14:textId="77777777" w:rsidR="00B764B8" w:rsidRPr="008419A4" w:rsidRDefault="00B764B8" w:rsidP="007A7F2F">
      <w:pPr>
        <w:pStyle w:val="Bedrag"/>
      </w:pPr>
    </w:p>
    <w:sectPr w:rsidR="00B764B8" w:rsidRPr="008419A4" w:rsidSect="00623656"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54A4" w14:textId="77777777" w:rsidR="008033C3" w:rsidRDefault="008033C3">
      <w:r>
        <w:separator/>
      </w:r>
    </w:p>
  </w:endnote>
  <w:endnote w:type="continuationSeparator" w:id="0">
    <w:p w14:paraId="115FF372" w14:textId="77777777" w:rsidR="008033C3" w:rsidRDefault="0080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7B0F" w14:textId="77777777" w:rsidR="008033C3" w:rsidRDefault="008033C3">
      <w:r>
        <w:separator/>
      </w:r>
    </w:p>
  </w:footnote>
  <w:footnote w:type="continuationSeparator" w:id="0">
    <w:p w14:paraId="3D89D0D0" w14:textId="77777777" w:rsidR="008033C3" w:rsidRDefault="0080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1478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9123">
    <w:abstractNumId w:val="11"/>
  </w:num>
  <w:num w:numId="2" w16cid:durableId="2083987083">
    <w:abstractNumId w:val="12"/>
  </w:num>
  <w:num w:numId="3" w16cid:durableId="1061949106">
    <w:abstractNumId w:val="9"/>
  </w:num>
  <w:num w:numId="4" w16cid:durableId="1946568764">
    <w:abstractNumId w:val="7"/>
  </w:num>
  <w:num w:numId="5" w16cid:durableId="1714648312">
    <w:abstractNumId w:val="6"/>
  </w:num>
  <w:num w:numId="6" w16cid:durableId="2122143209">
    <w:abstractNumId w:val="5"/>
  </w:num>
  <w:num w:numId="7" w16cid:durableId="985819084">
    <w:abstractNumId w:val="4"/>
  </w:num>
  <w:num w:numId="8" w16cid:durableId="1155411876">
    <w:abstractNumId w:val="8"/>
  </w:num>
  <w:num w:numId="9" w16cid:durableId="573585769">
    <w:abstractNumId w:val="3"/>
  </w:num>
  <w:num w:numId="10" w16cid:durableId="1978949649">
    <w:abstractNumId w:val="2"/>
  </w:num>
  <w:num w:numId="11" w16cid:durableId="1190099084">
    <w:abstractNumId w:val="1"/>
  </w:num>
  <w:num w:numId="12" w16cid:durableId="2118864515">
    <w:abstractNumId w:val="0"/>
  </w:num>
  <w:num w:numId="13" w16cid:durableId="1338196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C3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6334D"/>
    <w:rsid w:val="000A72A8"/>
    <w:rsid w:val="000C60AF"/>
    <w:rsid w:val="000E447F"/>
    <w:rsid w:val="000E592C"/>
    <w:rsid w:val="000E5CE9"/>
    <w:rsid w:val="000F1537"/>
    <w:rsid w:val="000F1D23"/>
    <w:rsid w:val="00150599"/>
    <w:rsid w:val="0015744F"/>
    <w:rsid w:val="001724F6"/>
    <w:rsid w:val="001738F7"/>
    <w:rsid w:val="00180611"/>
    <w:rsid w:val="0019085F"/>
    <w:rsid w:val="001B2A81"/>
    <w:rsid w:val="001B5462"/>
    <w:rsid w:val="001B5F25"/>
    <w:rsid w:val="001C1E74"/>
    <w:rsid w:val="001D6696"/>
    <w:rsid w:val="001E3C2E"/>
    <w:rsid w:val="001E4281"/>
    <w:rsid w:val="001F1EA7"/>
    <w:rsid w:val="0020532B"/>
    <w:rsid w:val="00205DD6"/>
    <w:rsid w:val="00207555"/>
    <w:rsid w:val="0021009B"/>
    <w:rsid w:val="00213FAA"/>
    <w:rsid w:val="00215AFC"/>
    <w:rsid w:val="002404C4"/>
    <w:rsid w:val="00246484"/>
    <w:rsid w:val="00251C32"/>
    <w:rsid w:val="00255B08"/>
    <w:rsid w:val="002B5F8B"/>
    <w:rsid w:val="002B744E"/>
    <w:rsid w:val="0031189F"/>
    <w:rsid w:val="00326411"/>
    <w:rsid w:val="003313F8"/>
    <w:rsid w:val="00341D54"/>
    <w:rsid w:val="003465E2"/>
    <w:rsid w:val="003520FE"/>
    <w:rsid w:val="0035481F"/>
    <w:rsid w:val="00356198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7F6"/>
    <w:rsid w:val="003E3D7F"/>
    <w:rsid w:val="003F03CA"/>
    <w:rsid w:val="00413CC1"/>
    <w:rsid w:val="00416A5B"/>
    <w:rsid w:val="00436B94"/>
    <w:rsid w:val="004526C5"/>
    <w:rsid w:val="0047269D"/>
    <w:rsid w:val="00473FA7"/>
    <w:rsid w:val="004742C9"/>
    <w:rsid w:val="004776DC"/>
    <w:rsid w:val="004801EC"/>
    <w:rsid w:val="004D6D3B"/>
    <w:rsid w:val="004D7CB8"/>
    <w:rsid w:val="004E3995"/>
    <w:rsid w:val="004F3FB4"/>
    <w:rsid w:val="00522EAB"/>
    <w:rsid w:val="00531C77"/>
    <w:rsid w:val="005404D4"/>
    <w:rsid w:val="00551108"/>
    <w:rsid w:val="00552F77"/>
    <w:rsid w:val="00556284"/>
    <w:rsid w:val="00572B9D"/>
    <w:rsid w:val="0058338F"/>
    <w:rsid w:val="00584C74"/>
    <w:rsid w:val="00584EBA"/>
    <w:rsid w:val="005A5CD4"/>
    <w:rsid w:val="005A6D66"/>
    <w:rsid w:val="005B7ABD"/>
    <w:rsid w:val="006171BA"/>
    <w:rsid w:val="00623656"/>
    <w:rsid w:val="00640AAC"/>
    <w:rsid w:val="00647F33"/>
    <w:rsid w:val="0065596D"/>
    <w:rsid w:val="00666563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2DB"/>
    <w:rsid w:val="00761383"/>
    <w:rsid w:val="00763353"/>
    <w:rsid w:val="00763758"/>
    <w:rsid w:val="00787234"/>
    <w:rsid w:val="007A07D7"/>
    <w:rsid w:val="007A0C5E"/>
    <w:rsid w:val="007A7F2F"/>
    <w:rsid w:val="007C1315"/>
    <w:rsid w:val="007C52B8"/>
    <w:rsid w:val="007C5A8E"/>
    <w:rsid w:val="007C7496"/>
    <w:rsid w:val="007D49EA"/>
    <w:rsid w:val="007F3D8D"/>
    <w:rsid w:val="007F4E44"/>
    <w:rsid w:val="008033C3"/>
    <w:rsid w:val="00803D58"/>
    <w:rsid w:val="008044FF"/>
    <w:rsid w:val="0081446C"/>
    <w:rsid w:val="00824635"/>
    <w:rsid w:val="008419A4"/>
    <w:rsid w:val="00880B58"/>
    <w:rsid w:val="0088346B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D7A39"/>
    <w:rsid w:val="008E6D99"/>
    <w:rsid w:val="008F7829"/>
    <w:rsid w:val="00904F13"/>
    <w:rsid w:val="00923ED7"/>
    <w:rsid w:val="0093291A"/>
    <w:rsid w:val="0093568C"/>
    <w:rsid w:val="009463E1"/>
    <w:rsid w:val="009520ED"/>
    <w:rsid w:val="00956B0A"/>
    <w:rsid w:val="00961A6A"/>
    <w:rsid w:val="00966790"/>
    <w:rsid w:val="00967116"/>
    <w:rsid w:val="0098251A"/>
    <w:rsid w:val="00990269"/>
    <w:rsid w:val="009A1F18"/>
    <w:rsid w:val="009A6AF5"/>
    <w:rsid w:val="009C5836"/>
    <w:rsid w:val="009C765E"/>
    <w:rsid w:val="009D56A3"/>
    <w:rsid w:val="009E1965"/>
    <w:rsid w:val="009E3C70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802"/>
    <w:rsid w:val="00A74C60"/>
    <w:rsid w:val="00A83EA1"/>
    <w:rsid w:val="00AB03C9"/>
    <w:rsid w:val="00B06781"/>
    <w:rsid w:val="00B11428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E5B9D"/>
    <w:rsid w:val="00BF5558"/>
    <w:rsid w:val="00C042B3"/>
    <w:rsid w:val="00C0495D"/>
    <w:rsid w:val="00C10A37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E5FDC"/>
    <w:rsid w:val="00CF01AF"/>
    <w:rsid w:val="00D23F00"/>
    <w:rsid w:val="00D33CEA"/>
    <w:rsid w:val="00D36630"/>
    <w:rsid w:val="00D4146A"/>
    <w:rsid w:val="00D45E69"/>
    <w:rsid w:val="00D514A2"/>
    <w:rsid w:val="00D60AFA"/>
    <w:rsid w:val="00D7042E"/>
    <w:rsid w:val="00D76A11"/>
    <w:rsid w:val="00D84EDA"/>
    <w:rsid w:val="00D87572"/>
    <w:rsid w:val="00D8761E"/>
    <w:rsid w:val="00DA16F4"/>
    <w:rsid w:val="00DC1152"/>
    <w:rsid w:val="00DC6D21"/>
    <w:rsid w:val="00DC7933"/>
    <w:rsid w:val="00DE09CB"/>
    <w:rsid w:val="00DF4485"/>
    <w:rsid w:val="00DF7693"/>
    <w:rsid w:val="00E12343"/>
    <w:rsid w:val="00E27198"/>
    <w:rsid w:val="00E31839"/>
    <w:rsid w:val="00E358C1"/>
    <w:rsid w:val="00E371FA"/>
    <w:rsid w:val="00E42426"/>
    <w:rsid w:val="00E573A1"/>
    <w:rsid w:val="00E6107D"/>
    <w:rsid w:val="00E814E1"/>
    <w:rsid w:val="00E92B02"/>
    <w:rsid w:val="00E9764B"/>
    <w:rsid w:val="00EA656C"/>
    <w:rsid w:val="00EF58B4"/>
    <w:rsid w:val="00F1292B"/>
    <w:rsid w:val="00F42136"/>
    <w:rsid w:val="00F52042"/>
    <w:rsid w:val="00F56C6F"/>
    <w:rsid w:val="00F64BE0"/>
    <w:rsid w:val="00F70E38"/>
    <w:rsid w:val="00F72E86"/>
    <w:rsid w:val="00FB1848"/>
    <w:rsid w:val="00FC4DCA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DFDAC"/>
  <w15:docId w15:val="{910CBE0A-8EDD-412D-B97C-F8EC8F6F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520FE"/>
    <w:pPr>
      <w:spacing w:line="264" w:lineRule="auto"/>
    </w:pPr>
    <w:rPr>
      <w:rFonts w:asciiTheme="minorHAnsi" w:hAnsiTheme="minorHAnsi"/>
      <w:spacing w:val="4"/>
      <w:sz w:val="16"/>
      <w:szCs w:val="18"/>
    </w:rPr>
  </w:style>
  <w:style w:type="paragraph" w:styleId="Kop1">
    <w:name w:val="heading 1"/>
    <w:basedOn w:val="Standaard"/>
    <w:next w:val="Standaard"/>
    <w:uiPriority w:val="9"/>
    <w:qFormat/>
    <w:rsid w:val="003520FE"/>
    <w:pPr>
      <w:spacing w:line="240" w:lineRule="auto"/>
      <w:jc w:val="right"/>
      <w:outlineLvl w:val="0"/>
    </w:pPr>
    <w:rPr>
      <w:rFonts w:asciiTheme="majorHAnsi" w:hAnsiTheme="majorHAnsi"/>
      <w:b/>
      <w:color w:val="AC292A" w:themeColor="text2" w:themeShade="BF"/>
      <w:spacing w:val="0"/>
      <w:sz w:val="40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qFormat/>
    <w:rsid w:val="007A7F2F"/>
    <w:pPr>
      <w:numPr>
        <w:ilvl w:val="1"/>
        <w:numId w:val="13"/>
      </w:numPr>
      <w:spacing w:before="20" w:line="240" w:lineRule="auto"/>
      <w:outlineLvl w:val="1"/>
    </w:pPr>
    <w:rPr>
      <w:rFonts w:asciiTheme="majorHAnsi" w:hAnsiTheme="majorHAnsi"/>
      <w:b/>
      <w:szCs w:val="16"/>
    </w:rPr>
  </w:style>
  <w:style w:type="paragraph" w:styleId="Kop3">
    <w:name w:val="heading 3"/>
    <w:basedOn w:val="Standaard"/>
    <w:next w:val="Standaard"/>
    <w:uiPriority w:val="9"/>
    <w:semiHidden/>
    <w:rsid w:val="00A71F71"/>
    <w:pPr>
      <w:numPr>
        <w:ilvl w:val="2"/>
        <w:numId w:val="13"/>
      </w:numPr>
      <w:outlineLvl w:val="2"/>
    </w:pPr>
    <w:rPr>
      <w:i/>
      <w:sz w:val="15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35481F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84B2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35481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B84B2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35481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A321D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35481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A321D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35481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35481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520FE"/>
    <w:rPr>
      <w:rFonts w:asciiTheme="majorHAnsi" w:hAnsiTheme="majorHAnsi"/>
      <w:b/>
      <w:spacing w:val="4"/>
      <w:sz w:val="16"/>
      <w:szCs w:val="16"/>
    </w:rPr>
  </w:style>
  <w:style w:type="paragraph" w:styleId="Ballontekst">
    <w:name w:val="Balloon Text"/>
    <w:basedOn w:val="Standaard"/>
    <w:uiPriority w:val="99"/>
    <w:semiHidden/>
    <w:rsid w:val="001E3C2E"/>
    <w:rPr>
      <w:rFonts w:ascii="Tahoma" w:hAnsi="Tahoma" w:cs="Tahoma"/>
      <w:szCs w:val="16"/>
    </w:rPr>
  </w:style>
  <w:style w:type="paragraph" w:customStyle="1" w:styleId="Datumenaantal">
    <w:name w:val="Datum en aantal"/>
    <w:basedOn w:val="Standaard"/>
    <w:link w:val="Tekensvoordatum-engetaltekens"/>
    <w:uiPriority w:val="2"/>
    <w:qFormat/>
    <w:rsid w:val="00356198"/>
    <w:pPr>
      <w:jc w:val="right"/>
    </w:pPr>
    <w:rPr>
      <w:szCs w:val="16"/>
    </w:rPr>
  </w:style>
  <w:style w:type="character" w:customStyle="1" w:styleId="Tekensvoordatum-engetaltekens">
    <w:name w:val="Tekens voor datum- en getaltekens"/>
    <w:basedOn w:val="Standaardalinea-lettertype"/>
    <w:link w:val="Datumenaantal"/>
    <w:uiPriority w:val="2"/>
    <w:rsid w:val="00356198"/>
    <w:rPr>
      <w:rFonts w:asciiTheme="minorHAnsi" w:hAnsiTheme="minorHAnsi"/>
      <w:spacing w:val="4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rsid w:val="006D2782"/>
    <w:rPr>
      <w:sz w:val="16"/>
      <w:szCs w:val="16"/>
    </w:rPr>
  </w:style>
  <w:style w:type="paragraph" w:styleId="Tekstopmerking">
    <w:name w:val="annotation text"/>
    <w:basedOn w:val="Standaard"/>
    <w:uiPriority w:val="99"/>
    <w:semiHidden/>
    <w:rsid w:val="006D278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uiPriority w:val="99"/>
    <w:semiHidden/>
    <w:rsid w:val="006D2782"/>
    <w:rPr>
      <w:b/>
      <w:bCs/>
    </w:rPr>
  </w:style>
  <w:style w:type="paragraph" w:customStyle="1" w:styleId="Naam">
    <w:name w:val="Naam"/>
    <w:basedOn w:val="Standaard"/>
    <w:uiPriority w:val="1"/>
    <w:qFormat/>
    <w:rsid w:val="00356198"/>
    <w:pPr>
      <w:framePr w:hSpace="180" w:wrap="around" w:hAnchor="margin" w:y="400"/>
      <w:spacing w:line="240" w:lineRule="auto"/>
    </w:pPr>
    <w:rPr>
      <w:b/>
      <w:color w:val="AC292A" w:themeColor="text2" w:themeShade="BF"/>
      <w:sz w:val="24"/>
    </w:rPr>
  </w:style>
  <w:style w:type="paragraph" w:customStyle="1" w:styleId="Slogan">
    <w:name w:val="Slogan"/>
    <w:basedOn w:val="Standaard"/>
    <w:autoRedefine/>
    <w:semiHidden/>
    <w:qFormat/>
    <w:rsid w:val="007A7F2F"/>
    <w:pPr>
      <w:spacing w:before="60" w:line="240" w:lineRule="auto"/>
    </w:pPr>
    <w:rPr>
      <w:i/>
    </w:rPr>
  </w:style>
  <w:style w:type="paragraph" w:customStyle="1" w:styleId="Bedrag">
    <w:name w:val="Bedrag"/>
    <w:basedOn w:val="Standaard"/>
    <w:uiPriority w:val="2"/>
    <w:qFormat/>
    <w:rsid w:val="00DA16F4"/>
    <w:pPr>
      <w:jc w:val="right"/>
    </w:pPr>
    <w:rPr>
      <w:szCs w:val="20"/>
    </w:rPr>
  </w:style>
  <w:style w:type="paragraph" w:customStyle="1" w:styleId="Bedankt">
    <w:name w:val="Bedankt"/>
    <w:basedOn w:val="Standaard"/>
    <w:qFormat/>
    <w:rsid w:val="00E12343"/>
    <w:rPr>
      <w:b/>
      <w:color w:val="AC292A" w:themeColor="text2" w:themeShade="BF"/>
      <w:sz w:val="19"/>
    </w:rPr>
  </w:style>
  <w:style w:type="paragraph" w:customStyle="1" w:styleId="Kolomkoppen">
    <w:name w:val="Kolomkoppen"/>
    <w:basedOn w:val="Standaard"/>
    <w:uiPriority w:val="2"/>
    <w:qFormat/>
    <w:rsid w:val="00E814E1"/>
    <w:rPr>
      <w:color w:val="AC292A" w:themeColor="text2" w:themeShade="BF"/>
      <w:sz w:val="19"/>
    </w:rPr>
  </w:style>
  <w:style w:type="paragraph" w:customStyle="1" w:styleId="Centreren">
    <w:name w:val="Centreren"/>
    <w:basedOn w:val="Standaard"/>
    <w:autoRedefine/>
    <w:uiPriority w:val="2"/>
    <w:qFormat/>
    <w:rsid w:val="007A7F2F"/>
    <w:pPr>
      <w:spacing w:line="240" w:lineRule="auto"/>
      <w:jc w:val="center"/>
    </w:pPr>
  </w:style>
  <w:style w:type="paragraph" w:customStyle="1" w:styleId="Labels">
    <w:name w:val="Labels"/>
    <w:basedOn w:val="Kop2"/>
    <w:autoRedefine/>
    <w:uiPriority w:val="3"/>
    <w:semiHidden/>
    <w:qFormat/>
    <w:rsid w:val="003756B5"/>
    <w:pPr>
      <w:jc w:val="right"/>
    </w:pPr>
  </w:style>
  <w:style w:type="paragraph" w:customStyle="1" w:styleId="Vervaldatum">
    <w:name w:val="Vervaldatum"/>
    <w:basedOn w:val="Datumenaantal"/>
    <w:link w:val="Tekensvoorvervaldatumtekens"/>
    <w:autoRedefine/>
    <w:uiPriority w:val="2"/>
    <w:semiHidden/>
    <w:qFormat/>
    <w:rsid w:val="007A7F2F"/>
    <w:rPr>
      <w:b/>
    </w:rPr>
  </w:style>
  <w:style w:type="character" w:customStyle="1" w:styleId="Tekensvoorvervaldatumtekens">
    <w:name w:val="Tekens voor vervaldatumtekens"/>
    <w:basedOn w:val="Tekensvoordatum-engetaltekens"/>
    <w:link w:val="Vervaldatum"/>
    <w:uiPriority w:val="2"/>
    <w:semiHidden/>
    <w:rsid w:val="003520FE"/>
    <w:rPr>
      <w:rFonts w:asciiTheme="minorHAnsi" w:hAnsiTheme="minorHAnsi"/>
      <w:b/>
      <w:spacing w:val="4"/>
      <w:sz w:val="16"/>
      <w:szCs w:val="16"/>
    </w:rPr>
  </w:style>
  <w:style w:type="paragraph" w:customStyle="1" w:styleId="Kleinlettertype">
    <w:name w:val="Klein lettertype"/>
    <w:basedOn w:val="Standaard"/>
    <w:link w:val="Tekensvoorkleinlettertype"/>
    <w:autoRedefine/>
    <w:semiHidden/>
    <w:qFormat/>
    <w:rsid w:val="007A7F2F"/>
    <w:pPr>
      <w:tabs>
        <w:tab w:val="right" w:leader="underscore" w:pos="10080"/>
      </w:tabs>
    </w:pPr>
  </w:style>
  <w:style w:type="character" w:customStyle="1" w:styleId="Tekensvoorkleinlettertype">
    <w:name w:val="Tekens voor klein lettertype"/>
    <w:basedOn w:val="Standaardalinea-lettertype"/>
    <w:link w:val="Kleinlettertype"/>
    <w:semiHidden/>
    <w:rsid w:val="003520FE"/>
    <w:rPr>
      <w:rFonts w:asciiTheme="minorHAnsi" w:hAnsiTheme="minorHAnsi"/>
      <w:spacing w:val="4"/>
      <w:sz w:val="16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36630"/>
    <w:rPr>
      <w:color w:val="808080"/>
    </w:rPr>
  </w:style>
  <w:style w:type="paragraph" w:styleId="Koptekst">
    <w:name w:val="header"/>
    <w:basedOn w:val="Standaard"/>
    <w:link w:val="Koptekst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Voettekst">
    <w:name w:val="footer"/>
    <w:basedOn w:val="Standaard"/>
    <w:link w:val="Voettekst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Bloktekst">
    <w:name w:val="Block Text"/>
    <w:basedOn w:val="Standaard"/>
    <w:uiPriority w:val="99"/>
    <w:semiHidden/>
    <w:unhideWhenUsed/>
    <w:rsid w:val="0035481F"/>
    <w:pPr>
      <w:pBdr>
        <w:top w:val="single" w:sz="2" w:space="10" w:color="B84B2B" w:themeColor="accent1" w:themeShade="BF"/>
        <w:left w:val="single" w:sz="2" w:space="10" w:color="B84B2B" w:themeColor="accent1" w:themeShade="BF"/>
        <w:bottom w:val="single" w:sz="2" w:space="10" w:color="B84B2B" w:themeColor="accent1" w:themeShade="BF"/>
        <w:right w:val="single" w:sz="2" w:space="10" w:color="B84B2B" w:themeColor="accent1" w:themeShade="BF"/>
      </w:pBdr>
      <w:ind w:left="1152" w:right="1152"/>
    </w:pPr>
    <w:rPr>
      <w:rFonts w:cstheme="minorBidi"/>
      <w:i/>
      <w:iCs/>
      <w:color w:val="B84B2B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20FE"/>
    <w:rPr>
      <w:rFonts w:asciiTheme="majorHAnsi" w:eastAsiaTheme="majorEastAsia" w:hAnsiTheme="majorHAnsi" w:cstheme="majorBidi"/>
      <w:i/>
      <w:iCs/>
      <w:color w:val="B84B2B" w:themeColor="accent1" w:themeShade="BF"/>
      <w:spacing w:val="4"/>
      <w:sz w:val="16"/>
      <w:szCs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20FE"/>
    <w:rPr>
      <w:rFonts w:asciiTheme="majorHAnsi" w:eastAsiaTheme="majorEastAsia" w:hAnsiTheme="majorHAnsi" w:cstheme="majorBidi"/>
      <w:color w:val="B84B2B" w:themeColor="accent1" w:themeShade="BF"/>
      <w:spacing w:val="4"/>
      <w:sz w:val="16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20FE"/>
    <w:rPr>
      <w:rFonts w:asciiTheme="majorHAnsi" w:eastAsiaTheme="majorEastAsia" w:hAnsiTheme="majorHAnsi" w:cstheme="majorBidi"/>
      <w:color w:val="7A321D" w:themeColor="accent1" w:themeShade="7F"/>
      <w:spacing w:val="4"/>
      <w:sz w:val="16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20FE"/>
    <w:rPr>
      <w:rFonts w:asciiTheme="majorHAnsi" w:eastAsiaTheme="majorEastAsia" w:hAnsiTheme="majorHAnsi" w:cstheme="majorBidi"/>
      <w:i/>
      <w:iCs/>
      <w:color w:val="7A321D" w:themeColor="accent1" w:themeShade="7F"/>
      <w:spacing w:val="4"/>
      <w:sz w:val="16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20FE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20FE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Standaardalinea-lettertype"/>
    <w:unhideWhenUsed/>
    <w:rsid w:val="0035481F"/>
    <w:rPr>
      <w:color w:val="AC292A" w:themeColor="text2" w:themeShade="BF"/>
      <w:u w:val="single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35481F"/>
    <w:rPr>
      <w:i/>
      <w:iCs/>
      <w:color w:val="B84B2B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35481F"/>
    <w:pPr>
      <w:pBdr>
        <w:top w:val="single" w:sz="4" w:space="10" w:color="D44A4C" w:themeColor="text2"/>
        <w:bottom w:val="single" w:sz="4" w:space="10" w:color="D44A4C" w:themeColor="text2"/>
      </w:pBdr>
      <w:spacing w:before="360" w:after="360"/>
      <w:ind w:left="864" w:right="864"/>
      <w:jc w:val="center"/>
    </w:pPr>
    <w:rPr>
      <w:i/>
      <w:iCs/>
      <w:color w:val="D44A4C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35481F"/>
    <w:rPr>
      <w:rFonts w:asciiTheme="minorHAnsi" w:hAnsiTheme="minorHAnsi"/>
      <w:i/>
      <w:iCs/>
      <w:color w:val="D44A4C" w:themeColor="text2"/>
      <w:spacing w:val="4"/>
      <w:sz w:val="17"/>
      <w:szCs w:val="18"/>
    </w:rPr>
  </w:style>
  <w:style w:type="character" w:customStyle="1" w:styleId="Onopgelostevermelding1">
    <w:name w:val="Onopgeloste vermelding1"/>
    <w:basedOn w:val="Standaardalinea-lettertyp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Nadruk">
    <w:name w:val="Emphasis"/>
    <w:uiPriority w:val="99"/>
    <w:qFormat/>
    <w:rsid w:val="00356198"/>
    <w:rPr>
      <w:b/>
      <w:iCs/>
      <w:color w:val="auto"/>
    </w:rPr>
  </w:style>
  <w:style w:type="table" w:customStyle="1" w:styleId="Stijl1">
    <w:name w:val="Stijl1"/>
    <w:basedOn w:val="Standaardtabel"/>
    <w:uiPriority w:val="99"/>
    <w:rsid w:val="00DC7933"/>
    <w:tblPr>
      <w:tblStyleRowBandSize w:val="1"/>
      <w:tblStyleColBandSize w:val="1"/>
    </w:tblPr>
    <w:tblStylePr w:type="firstRow">
      <w:tblPr/>
      <w:tcPr>
        <w:shd w:val="clear" w:color="auto" w:fill="7B321D" w:themeFill="accent1" w:themeFillShade="80"/>
      </w:tcPr>
    </w:tblStylePr>
    <w:tblStylePr w:type="lastRow">
      <w:tblPr/>
      <w:tcPr>
        <w:shd w:val="clear" w:color="auto" w:fill="F6DADA" w:themeFill="text2" w:themeFillTint="33"/>
      </w:tcPr>
    </w:tblStylePr>
    <w:tblStylePr w:type="band2Horz">
      <w:tblPr/>
      <w:tcPr>
        <w:shd w:val="clear" w:color="auto" w:fill="F6DADA" w:themeFill="text2" w:themeFillTint="33"/>
      </w:tcPr>
    </w:tblStylePr>
  </w:style>
  <w:style w:type="table" w:customStyle="1" w:styleId="Stijl2">
    <w:name w:val="Stijl2"/>
    <w:basedOn w:val="Standaardtabel"/>
    <w:uiPriority w:val="99"/>
    <w:rsid w:val="00E31839"/>
    <w:tblPr/>
  </w:style>
  <w:style w:type="table" w:customStyle="1" w:styleId="Stijl3">
    <w:name w:val="Stijl3"/>
    <w:basedOn w:val="Standaardtabel"/>
    <w:uiPriority w:val="99"/>
    <w:rsid w:val="00DF4485"/>
    <w:rPr>
      <w:rFonts w:asciiTheme="minorHAnsi" w:hAnsiTheme="minorHAnsi"/>
    </w:rPr>
    <w:tblPr>
      <w:tblStyleRowBandSize w:val="1"/>
      <w:tblBorders>
        <w:top w:val="single" w:sz="4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AC292A" w:themeFill="text2" w:themeFillShade="BF"/>
      </w:tcPr>
    </w:tblStylePr>
    <w:tblStylePr w:type="band1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nil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  <w:tblStylePr w:type="band2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</w:tcPr>
    </w:tblStylePr>
  </w:style>
  <w:style w:type="paragraph" w:customStyle="1" w:styleId="Slogan0">
    <w:name w:val="Slogan"/>
    <w:basedOn w:val="Standaard"/>
    <w:qFormat/>
    <w:rsid w:val="00356198"/>
    <w:pPr>
      <w:framePr w:hSpace="180" w:wrap="around" w:hAnchor="margin" w:y="400"/>
    </w:pPr>
    <w:rPr>
      <w:noProof/>
      <w:color w:val="AC292A" w:themeColor="text2" w:themeShade="BF"/>
    </w:rPr>
  </w:style>
  <w:style w:type="table" w:styleId="Tabelraster">
    <w:name w:val="Table Grid"/>
    <w:basedOn w:val="Standaardtabel"/>
    <w:rsid w:val="00D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4">
    <w:name w:val="Stijl4"/>
    <w:basedOn w:val="Standaardtabel"/>
    <w:uiPriority w:val="99"/>
    <w:rsid w:val="00E12343"/>
    <w:rPr>
      <w:rFonts w:asciiTheme="minorHAnsi" w:hAnsiTheme="minorHAnsi"/>
    </w:rPr>
    <w:tblPr>
      <w:tblBorders>
        <w:top w:val="single" w:sz="18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inorHAnsi" w:hAnsiTheme="minorHAnsi"/>
        <w:b/>
        <w:i w:val="0"/>
        <w:color w:val="B84B2B" w:themeColor="accent1" w:themeShade="BF"/>
        <w:sz w:val="19"/>
      </w:rPr>
      <w:tblPr/>
      <w:tcPr>
        <w:tcBorders>
          <w:top w:val="single" w:sz="18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</w:style>
  <w:style w:type="paragraph" w:customStyle="1" w:styleId="Kolomkoppenwit">
    <w:name w:val="Kolomkoppen wit"/>
    <w:basedOn w:val="Kolomkoppen"/>
    <w:qFormat/>
    <w:rsid w:val="00CE5FDC"/>
    <w:rPr>
      <w:color w:val="FFFFFF" w:themeColor="background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jdylanomari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i\AppData\Roaming\Microsoft\Templates\Eenvoudige%20serviceoffer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ED07EBF4AF47C3BCD5C4BC5615D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5A3EBD-89D8-4E74-93BE-D8A0A3DED1EF}"/>
      </w:docPartPr>
      <w:docPartBody>
        <w:p w:rsidR="00C934A4" w:rsidRDefault="00C934A4">
          <w:pPr>
            <w:pStyle w:val="F2ED07EBF4AF47C3BCD5C4BC5615DD1A"/>
          </w:pPr>
          <w:r w:rsidRPr="008419A4">
            <w:rPr>
              <w:lang w:bidi="nl-NL"/>
            </w:rPr>
            <w:t>Relecloud</w:t>
          </w:r>
        </w:p>
      </w:docPartBody>
    </w:docPart>
    <w:docPart>
      <w:docPartPr>
        <w:name w:val="7E2F1B477A0049028390583EF4CD9A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AB9261-983F-4442-8E8F-B2F75EA88D5D}"/>
      </w:docPartPr>
      <w:docPartBody>
        <w:p w:rsidR="00C934A4" w:rsidRDefault="00C934A4">
          <w:pPr>
            <w:pStyle w:val="7E2F1B477A0049028390583EF4CD9AA2"/>
          </w:pPr>
          <w:r w:rsidRPr="008419A4">
            <w:rPr>
              <w:lang w:bidi="nl-NL"/>
            </w:rPr>
            <w:t>OFFERTE</w:t>
          </w:r>
        </w:p>
      </w:docPartBody>
    </w:docPart>
    <w:docPart>
      <w:docPartPr>
        <w:name w:val="E1907FC7A87A45A88FFB91639F2FB5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242DDA-78B7-466A-B977-C960C6D05EDB}"/>
      </w:docPartPr>
      <w:docPartBody>
        <w:p w:rsidR="00C934A4" w:rsidRDefault="00C934A4">
          <w:pPr>
            <w:pStyle w:val="E1907FC7A87A45A88FFB91639F2FB590"/>
          </w:pPr>
          <w:r w:rsidRPr="008419A4">
            <w:rPr>
              <w:lang w:bidi="nl-NL"/>
            </w:rPr>
            <w:t>4321 Maplewood Ave., Nashville, TN 12345</w:t>
          </w:r>
        </w:p>
      </w:docPartBody>
    </w:docPart>
    <w:docPart>
      <w:docPartPr>
        <w:name w:val="9974DD93CF0C4A76B85E37229CAA6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2989FC-9019-4C37-A235-8E8279117CE9}"/>
      </w:docPartPr>
      <w:docPartBody>
        <w:p w:rsidR="00C934A4" w:rsidRDefault="00C934A4">
          <w:pPr>
            <w:pStyle w:val="9974DD93CF0C4A76B85E37229CAA6D02"/>
          </w:pPr>
          <w:r w:rsidRPr="008419A4">
            <w:rPr>
              <w:lang w:bidi="nl-NL"/>
            </w:rPr>
            <w:t>relecloud@example.com</w:t>
          </w:r>
        </w:p>
      </w:docPartBody>
    </w:docPart>
    <w:docPart>
      <w:docPartPr>
        <w:name w:val="CA97F50575ED46B582DD39F9F696F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650DE-781D-4823-83F3-517DE8F991B6}"/>
      </w:docPartPr>
      <w:docPartBody>
        <w:p w:rsidR="00C934A4" w:rsidRDefault="00C934A4">
          <w:pPr>
            <w:pStyle w:val="CA97F50575ED46B582DD39F9F696FD67"/>
          </w:pPr>
          <w:r w:rsidRPr="008419A4">
            <w:rPr>
              <w:rStyle w:val="Nadruk"/>
              <w:lang w:bidi="nl-NL"/>
            </w:rPr>
            <w:t>FACTUURNR</w:t>
          </w:r>
        </w:p>
      </w:docPartBody>
    </w:docPart>
    <w:docPart>
      <w:docPartPr>
        <w:name w:val="D49FE1AFE07B46F5A12B71820DDB4F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0B3454-5C70-42EE-8354-57774893923B}"/>
      </w:docPartPr>
      <w:docPartBody>
        <w:p w:rsidR="00C934A4" w:rsidRDefault="00C934A4">
          <w:pPr>
            <w:pStyle w:val="D49FE1AFE07B46F5A12B71820DDB4FE1"/>
          </w:pPr>
          <w:r w:rsidRPr="008419A4">
            <w:rPr>
              <w:rStyle w:val="Nadruk"/>
              <w:lang w:bidi="nl-NL"/>
            </w:rPr>
            <w:t>Datum:</w:t>
          </w:r>
        </w:p>
      </w:docPartBody>
    </w:docPart>
    <w:docPart>
      <w:docPartPr>
        <w:name w:val="73D408B6C19F414FB8EEA80DBB7079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2C3A27-A26B-4996-B16D-36990FD08FD9}"/>
      </w:docPartPr>
      <w:docPartBody>
        <w:p w:rsidR="00C934A4" w:rsidRDefault="00C934A4">
          <w:pPr>
            <w:pStyle w:val="73D408B6C19F414FB8EEA80DBB707907"/>
          </w:pPr>
          <w:r w:rsidRPr="008419A4">
            <w:rPr>
              <w:rStyle w:val="Nadruk"/>
              <w:lang w:bidi="nl-NL"/>
            </w:rPr>
            <w:t>Aan:</w:t>
          </w:r>
        </w:p>
      </w:docPartBody>
    </w:docPart>
    <w:docPart>
      <w:docPartPr>
        <w:name w:val="D3F5A1ADA74445AAA6D7631DC60A0D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91F60-5E42-4E8D-955B-B2EE9A3C88D1}"/>
      </w:docPartPr>
      <w:docPartBody>
        <w:p w:rsidR="00C934A4" w:rsidRDefault="00C934A4">
          <w:pPr>
            <w:pStyle w:val="D3F5A1ADA74445AAA6D7631DC60A0D0A"/>
          </w:pPr>
          <w:r w:rsidRPr="008419A4">
            <w:rPr>
              <w:rStyle w:val="Nadruk"/>
              <w:lang w:bidi="nl-NL"/>
            </w:rPr>
            <w:t>Vervaldatum:</w:t>
          </w:r>
        </w:p>
      </w:docPartBody>
    </w:docPart>
    <w:docPart>
      <w:docPartPr>
        <w:name w:val="85F75600A75B4EDA8DF8AA780E4615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041C9-7015-49FE-9CE6-81CF0AA90C38}"/>
      </w:docPartPr>
      <w:docPartBody>
        <w:p w:rsidR="00C934A4" w:rsidRDefault="00C934A4">
          <w:pPr>
            <w:pStyle w:val="85F75600A75B4EDA8DF8AA780E46152A"/>
          </w:pPr>
          <w:r w:rsidRPr="008419A4">
            <w:rPr>
              <w:lang w:bidi="nl-NL"/>
            </w:rPr>
            <w:t>Hvh</w:t>
          </w:r>
        </w:p>
      </w:docPartBody>
    </w:docPart>
    <w:docPart>
      <w:docPartPr>
        <w:name w:val="7E527F4E5CFA4A88AF08968BFCE55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2DEB5-0C29-4FC2-833E-81AFC56F7576}"/>
      </w:docPartPr>
      <w:docPartBody>
        <w:p w:rsidR="00C934A4" w:rsidRDefault="00C934A4">
          <w:pPr>
            <w:pStyle w:val="7E527F4E5CFA4A88AF08968BFCE55C28"/>
          </w:pPr>
          <w:r w:rsidRPr="008419A4">
            <w:rPr>
              <w:lang w:bidi="nl-NL"/>
            </w:rPr>
            <w:t>Beschrijving</w:t>
          </w:r>
        </w:p>
      </w:docPartBody>
    </w:docPart>
    <w:docPart>
      <w:docPartPr>
        <w:name w:val="9C477EF281DF45AAA61462DDCDDA5C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6AD0D-490D-45D9-8651-F1B3786164B9}"/>
      </w:docPartPr>
      <w:docPartBody>
        <w:p w:rsidR="00C934A4" w:rsidRDefault="00C934A4">
          <w:pPr>
            <w:pStyle w:val="9C477EF281DF45AAA61462DDCDDA5C72"/>
          </w:pPr>
          <w:r w:rsidRPr="008419A4">
            <w:rPr>
              <w:lang w:bidi="nl-NL"/>
            </w:rPr>
            <w:t>Eenheidsprijs</w:t>
          </w:r>
        </w:p>
      </w:docPartBody>
    </w:docPart>
    <w:docPart>
      <w:docPartPr>
        <w:name w:val="64C59AD72E944E0A95E19AFD5C138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94544-C33A-4971-89D3-DF6D6DA452F1}"/>
      </w:docPartPr>
      <w:docPartBody>
        <w:p w:rsidR="00C934A4" w:rsidRDefault="00C934A4">
          <w:pPr>
            <w:pStyle w:val="64C59AD72E944E0A95E19AFD5C138DDD"/>
          </w:pPr>
          <w:r w:rsidRPr="008419A4">
            <w:rPr>
              <w:lang w:bidi="nl-NL"/>
            </w:rPr>
            <w:t>Regeltotaal</w:t>
          </w:r>
        </w:p>
      </w:docPartBody>
    </w:docPart>
    <w:docPart>
      <w:docPartPr>
        <w:name w:val="8AC66F1CE23C440F8395C1D72BBFE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3ABC0B-DF14-46C5-A9B2-F1A5FC1514F9}"/>
      </w:docPartPr>
      <w:docPartBody>
        <w:p w:rsidR="00C934A4" w:rsidRDefault="00C934A4">
          <w:pPr>
            <w:pStyle w:val="8AC66F1CE23C440F8395C1D72BBFE1E5"/>
          </w:pPr>
          <w:r w:rsidRPr="008419A4">
            <w:rPr>
              <w:lang w:bidi="nl-NL"/>
            </w:rPr>
            <w:t>9,99</w:t>
          </w:r>
        </w:p>
      </w:docPartBody>
    </w:docPart>
    <w:docPart>
      <w:docPartPr>
        <w:name w:val="448DC4435DA947E3BFF40D38DE1658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B981D-46E8-4890-9528-0C8E32B6791B}"/>
      </w:docPartPr>
      <w:docPartBody>
        <w:p w:rsidR="00C934A4" w:rsidRDefault="00C934A4">
          <w:pPr>
            <w:pStyle w:val="448DC4435DA947E3BFF40D38DE1658C2"/>
          </w:pPr>
          <w:r w:rsidRPr="008419A4">
            <w:rPr>
              <w:lang w:bidi="nl-NL"/>
            </w:rPr>
            <w:t>Offerte opgesteld door:</w:t>
          </w:r>
        </w:p>
      </w:docPartBody>
    </w:docPart>
    <w:docPart>
      <w:docPartPr>
        <w:name w:val="F000CE90C27A4DEF91BDBDBB6FE0A6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F6AEC-82C6-4002-9C7A-7715E83A886A}"/>
      </w:docPartPr>
      <w:docPartBody>
        <w:p w:rsidR="00C934A4" w:rsidRDefault="00C934A4">
          <w:pPr>
            <w:pStyle w:val="F000CE90C27A4DEF91BDBDBB6FE0A635"/>
          </w:pPr>
          <w:r w:rsidRPr="008419A4">
            <w:rPr>
              <w:lang w:bidi="nl-NL"/>
            </w:rPr>
            <w:t>Cristina Echevarría</w:t>
          </w:r>
        </w:p>
      </w:docPartBody>
    </w:docPart>
    <w:docPart>
      <w:docPartPr>
        <w:name w:val="1B3F7DB787C74643BFF258790C837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7F1BE-64F5-4BAF-A478-5D40A3DD7E57}"/>
      </w:docPartPr>
      <w:docPartBody>
        <w:p w:rsidR="00C934A4" w:rsidRDefault="00C934A4">
          <w:pPr>
            <w:pStyle w:val="1B3F7DB787C74643BFF258790C837617"/>
          </w:pPr>
          <w:r w:rsidRPr="008419A4">
            <w:rPr>
              <w:lang w:bidi="nl-NL"/>
            </w:rPr>
            <w:t>Dit is een offerte voor de genoemde goederen, waarvoor de volgende voorwaarden gelden:</w:t>
          </w:r>
        </w:p>
      </w:docPartBody>
    </w:docPart>
    <w:docPart>
      <w:docPartPr>
        <w:name w:val="54F0D63B464B4347A092C4EDA759D0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0FF1A-D1F5-4847-A9A6-D976D0382226}"/>
      </w:docPartPr>
      <w:docPartBody>
        <w:p w:rsidR="00C934A4" w:rsidRDefault="00C934A4">
          <w:pPr>
            <w:pStyle w:val="54F0D63B464B4347A092C4EDA759D00A"/>
          </w:pPr>
          <w:r w:rsidRPr="008419A4">
            <w:rPr>
              <w:lang w:bidi="nl-NL"/>
            </w:rPr>
            <w:t>De verkoop is definitief, betaling verschuldigd na ontvangst.</w:t>
          </w:r>
        </w:p>
      </w:docPartBody>
    </w:docPart>
    <w:docPart>
      <w:docPartPr>
        <w:name w:val="FEF44FD5263F419F923FEFD249380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9C91F8-8D13-4D06-A9BB-E0CE127E9586}"/>
      </w:docPartPr>
      <w:docPartBody>
        <w:p w:rsidR="00C934A4" w:rsidRDefault="00C934A4">
          <w:pPr>
            <w:pStyle w:val="FEF44FD5263F419F923FEFD249380705"/>
          </w:pPr>
          <w:r w:rsidRPr="008419A4">
            <w:rPr>
              <w:lang w:bidi="nl-NL"/>
            </w:rPr>
            <w:t>Onderteken en retourneer deze offerte als u ermee akkoord gaat:</w:t>
          </w:r>
        </w:p>
      </w:docPartBody>
    </w:docPart>
    <w:docPart>
      <w:docPartPr>
        <w:name w:val="CAB500BC0F7F455EA1FB9EDFAE5BBA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228E3-3105-41AF-A701-7489A34855CB}"/>
      </w:docPartPr>
      <w:docPartBody>
        <w:p w:rsidR="00C934A4" w:rsidRDefault="00C934A4">
          <w:pPr>
            <w:pStyle w:val="CAB500BC0F7F455EA1FB9EDFAE5BBA5C"/>
          </w:pPr>
          <w:r w:rsidRPr="008419A4">
            <w:rPr>
              <w:lang w:bidi="nl-NL"/>
            </w:rPr>
            <w:t>____________________________________________________</w:t>
          </w:r>
        </w:p>
      </w:docPartBody>
    </w:docPart>
    <w:docPart>
      <w:docPartPr>
        <w:name w:val="BF6B5654453C435685D41ACA7A342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56C29-1A5E-41C2-BD0A-720567415E3B}"/>
      </w:docPartPr>
      <w:docPartBody>
        <w:p w:rsidR="00C934A4" w:rsidRDefault="00C934A4" w:rsidP="00C934A4">
          <w:pPr>
            <w:pStyle w:val="BF6B5654453C435685D41ACA7A342AE0"/>
          </w:pPr>
          <w:r w:rsidRPr="008419A4">
            <w:rPr>
              <w:lang w:bidi="nl-NL"/>
            </w:rPr>
            <w:t>Betalingsvoorwaarden</w:t>
          </w:r>
        </w:p>
      </w:docPartBody>
    </w:docPart>
    <w:docPart>
      <w:docPartPr>
        <w:name w:val="832DFF08E3E448B8AD23F9C631190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3631B-C862-49EF-977C-B50EC6ACA9B0}"/>
      </w:docPartPr>
      <w:docPartBody>
        <w:p w:rsidR="00C934A4" w:rsidRDefault="00C934A4" w:rsidP="00C934A4">
          <w:pPr>
            <w:pStyle w:val="832DFF08E3E448B8AD23F9C63119004E"/>
          </w:pPr>
          <w:r w:rsidRPr="008419A4">
            <w:rPr>
              <w:lang w:bidi="nl-NL"/>
            </w:rPr>
            <w:t>Einddatum</w:t>
          </w:r>
        </w:p>
      </w:docPartBody>
    </w:docPart>
    <w:docPart>
      <w:docPartPr>
        <w:name w:val="D218AAE9D9FC4C91A8F2761C62BCF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B6616-9B26-4622-97F8-EAF48E15276F}"/>
      </w:docPartPr>
      <w:docPartBody>
        <w:p w:rsidR="00C934A4" w:rsidRDefault="00C934A4" w:rsidP="00C934A4">
          <w:pPr>
            <w:pStyle w:val="D218AAE9D9FC4C91A8F2761C62BCFD57"/>
          </w:pPr>
          <w:r w:rsidRPr="008419A4">
            <w:rPr>
              <w:lang w:bidi="nl-NL"/>
            </w:rPr>
            <w:t>Te betalen bij ontvangst</w:t>
          </w:r>
        </w:p>
      </w:docPartBody>
    </w:docPart>
    <w:docPart>
      <w:docPartPr>
        <w:name w:val="88A68C68E9A945488BFD4A8B230BE3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64AFA3-0616-4DB3-AB36-F1BBA63FFE69}"/>
      </w:docPartPr>
      <w:docPartBody>
        <w:p w:rsidR="00C934A4" w:rsidRDefault="00C934A4" w:rsidP="00C934A4">
          <w:pPr>
            <w:pStyle w:val="88A68C68E9A945488BFD4A8B230BE3F1"/>
          </w:pPr>
          <w:r w:rsidRPr="008419A4">
            <w:rPr>
              <w:lang w:bidi="nl-NL"/>
            </w:rPr>
            <w:t>nader te bepalen</w:t>
          </w:r>
        </w:p>
      </w:docPartBody>
    </w:docPart>
    <w:docPart>
      <w:docPartPr>
        <w:name w:val="EBE2909D0F1D434695AEB1169F054F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094D28-9B50-4E6A-B938-337657CFA31D}"/>
      </w:docPartPr>
      <w:docPartBody>
        <w:p w:rsidR="00C934A4" w:rsidRDefault="00C934A4" w:rsidP="00C934A4">
          <w:pPr>
            <w:pStyle w:val="EBE2909D0F1D434695AEB1169F054FD6"/>
          </w:pPr>
          <w:r w:rsidRPr="008419A4">
            <w:rPr>
              <w:lang w:bidi="nl-NL"/>
            </w:rPr>
            <w:t>Subtotaal</w:t>
          </w:r>
        </w:p>
      </w:docPartBody>
    </w:docPart>
    <w:docPart>
      <w:docPartPr>
        <w:name w:val="2C5174E286814F26910883FFF4CD9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D2BE4F-DD21-4665-8AC4-0A1244773C42}"/>
      </w:docPartPr>
      <w:docPartBody>
        <w:p w:rsidR="00C934A4" w:rsidRDefault="00C934A4" w:rsidP="00C934A4">
          <w:pPr>
            <w:pStyle w:val="2C5174E286814F26910883FFF4CD961F"/>
          </w:pPr>
          <w:r w:rsidRPr="008419A4">
            <w:rPr>
              <w:lang w:bidi="nl-NL"/>
            </w:rPr>
            <w:t>Btw</w:t>
          </w:r>
        </w:p>
      </w:docPartBody>
    </w:docPart>
    <w:docPart>
      <w:docPartPr>
        <w:name w:val="4DB48985BA134FF0995870D3BB5B93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4E77C-3FFD-49EE-A99F-115B32C9871E}"/>
      </w:docPartPr>
      <w:docPartBody>
        <w:p w:rsidR="00C934A4" w:rsidRDefault="00C934A4" w:rsidP="00C934A4">
          <w:pPr>
            <w:pStyle w:val="4DB48985BA134FF0995870D3BB5B93AA"/>
          </w:pPr>
          <w:r w:rsidRPr="008419A4">
            <w:rPr>
              <w:lang w:bidi="nl-NL"/>
            </w:rPr>
            <w:t>Totaal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A4"/>
    <w:rsid w:val="004D7CB8"/>
    <w:rsid w:val="00C10A37"/>
    <w:rsid w:val="00C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2ED07EBF4AF47C3BCD5C4BC5615DD1A">
    <w:name w:val="F2ED07EBF4AF47C3BCD5C4BC5615DD1A"/>
  </w:style>
  <w:style w:type="paragraph" w:customStyle="1" w:styleId="7E2F1B477A0049028390583EF4CD9AA2">
    <w:name w:val="7E2F1B477A0049028390583EF4CD9AA2"/>
  </w:style>
  <w:style w:type="paragraph" w:customStyle="1" w:styleId="E1907FC7A87A45A88FFB91639F2FB590">
    <w:name w:val="E1907FC7A87A45A88FFB91639F2FB590"/>
  </w:style>
  <w:style w:type="paragraph" w:customStyle="1" w:styleId="9974DD93CF0C4A76B85E37229CAA6D02">
    <w:name w:val="9974DD93CF0C4A76B85E37229CAA6D02"/>
  </w:style>
  <w:style w:type="character" w:styleId="Nadruk">
    <w:name w:val="Emphasis"/>
    <w:uiPriority w:val="99"/>
    <w:qFormat/>
    <w:rPr>
      <w:b/>
      <w:iCs/>
      <w:color w:val="auto"/>
    </w:rPr>
  </w:style>
  <w:style w:type="paragraph" w:customStyle="1" w:styleId="CA97F50575ED46B582DD39F9F696FD67">
    <w:name w:val="CA97F50575ED46B582DD39F9F696FD67"/>
  </w:style>
  <w:style w:type="paragraph" w:customStyle="1" w:styleId="D49FE1AFE07B46F5A12B71820DDB4FE1">
    <w:name w:val="D49FE1AFE07B46F5A12B71820DDB4FE1"/>
  </w:style>
  <w:style w:type="paragraph" w:customStyle="1" w:styleId="73D408B6C19F414FB8EEA80DBB707907">
    <w:name w:val="73D408B6C19F414FB8EEA80DBB707907"/>
  </w:style>
  <w:style w:type="paragraph" w:customStyle="1" w:styleId="D3F5A1ADA74445AAA6D7631DC60A0D0A">
    <w:name w:val="D3F5A1ADA74445AAA6D7631DC60A0D0A"/>
  </w:style>
  <w:style w:type="paragraph" w:customStyle="1" w:styleId="85F75600A75B4EDA8DF8AA780E46152A">
    <w:name w:val="85F75600A75B4EDA8DF8AA780E46152A"/>
  </w:style>
  <w:style w:type="paragraph" w:customStyle="1" w:styleId="7E527F4E5CFA4A88AF08968BFCE55C28">
    <w:name w:val="7E527F4E5CFA4A88AF08968BFCE55C28"/>
  </w:style>
  <w:style w:type="paragraph" w:customStyle="1" w:styleId="9C477EF281DF45AAA61462DDCDDA5C72">
    <w:name w:val="9C477EF281DF45AAA61462DDCDDA5C72"/>
  </w:style>
  <w:style w:type="paragraph" w:customStyle="1" w:styleId="64C59AD72E944E0A95E19AFD5C138DDD">
    <w:name w:val="64C59AD72E944E0A95E19AFD5C138DDD"/>
  </w:style>
  <w:style w:type="paragraph" w:customStyle="1" w:styleId="8AC66F1CE23C440F8395C1D72BBFE1E5">
    <w:name w:val="8AC66F1CE23C440F8395C1D72BBFE1E5"/>
  </w:style>
  <w:style w:type="paragraph" w:customStyle="1" w:styleId="448DC4435DA947E3BFF40D38DE1658C2">
    <w:name w:val="448DC4435DA947E3BFF40D38DE1658C2"/>
  </w:style>
  <w:style w:type="paragraph" w:customStyle="1" w:styleId="F000CE90C27A4DEF91BDBDBB6FE0A635">
    <w:name w:val="F000CE90C27A4DEF91BDBDBB6FE0A635"/>
  </w:style>
  <w:style w:type="paragraph" w:customStyle="1" w:styleId="1B3F7DB787C74643BFF258790C837617">
    <w:name w:val="1B3F7DB787C74643BFF258790C837617"/>
  </w:style>
  <w:style w:type="paragraph" w:customStyle="1" w:styleId="54F0D63B464B4347A092C4EDA759D00A">
    <w:name w:val="54F0D63B464B4347A092C4EDA759D00A"/>
  </w:style>
  <w:style w:type="paragraph" w:customStyle="1" w:styleId="FEF44FD5263F419F923FEFD249380705">
    <w:name w:val="FEF44FD5263F419F923FEFD249380705"/>
  </w:style>
  <w:style w:type="paragraph" w:customStyle="1" w:styleId="CAB500BC0F7F455EA1FB9EDFAE5BBA5C">
    <w:name w:val="CAB500BC0F7F455EA1FB9EDFAE5BBA5C"/>
  </w:style>
  <w:style w:type="paragraph" w:customStyle="1" w:styleId="BF6B5654453C435685D41ACA7A342AE0">
    <w:name w:val="BF6B5654453C435685D41ACA7A342AE0"/>
    <w:rsid w:val="00C934A4"/>
  </w:style>
  <w:style w:type="paragraph" w:customStyle="1" w:styleId="832DFF08E3E448B8AD23F9C63119004E">
    <w:name w:val="832DFF08E3E448B8AD23F9C63119004E"/>
    <w:rsid w:val="00C934A4"/>
  </w:style>
  <w:style w:type="paragraph" w:customStyle="1" w:styleId="D218AAE9D9FC4C91A8F2761C62BCFD57">
    <w:name w:val="D218AAE9D9FC4C91A8F2761C62BCFD57"/>
    <w:rsid w:val="00C934A4"/>
  </w:style>
  <w:style w:type="paragraph" w:customStyle="1" w:styleId="88A68C68E9A945488BFD4A8B230BE3F1">
    <w:name w:val="88A68C68E9A945488BFD4A8B230BE3F1"/>
    <w:rsid w:val="00C934A4"/>
  </w:style>
  <w:style w:type="paragraph" w:customStyle="1" w:styleId="EBE2909D0F1D434695AEB1169F054FD6">
    <w:name w:val="EBE2909D0F1D434695AEB1169F054FD6"/>
    <w:rsid w:val="00C934A4"/>
  </w:style>
  <w:style w:type="paragraph" w:customStyle="1" w:styleId="2C5174E286814F26910883FFF4CD961F">
    <w:name w:val="2C5174E286814F26910883FFF4CD961F"/>
    <w:rsid w:val="00C934A4"/>
  </w:style>
  <w:style w:type="paragraph" w:customStyle="1" w:styleId="4DB48985BA134FF0995870D3BB5B93AA">
    <w:name w:val="4DB48985BA134FF0995870D3BB5B93AA"/>
    <w:rsid w:val="00C93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ervice Quote">
      <a:dk1>
        <a:srgbClr val="000000"/>
      </a:dk1>
      <a:lt1>
        <a:srgbClr val="FFFFFF"/>
      </a:lt1>
      <a:dk2>
        <a:srgbClr val="D44A4C"/>
      </a:dk2>
      <a:lt2>
        <a:srgbClr val="E7E6E6"/>
      </a:lt2>
      <a:accent1>
        <a:srgbClr val="D87659"/>
      </a:accent1>
      <a:accent2>
        <a:srgbClr val="EC8B31"/>
      </a:accent2>
      <a:accent3>
        <a:srgbClr val="F5B840"/>
      </a:accent3>
      <a:accent4>
        <a:srgbClr val="304A61"/>
      </a:accent4>
      <a:accent5>
        <a:srgbClr val="4B9BB9"/>
      </a:accent5>
      <a:accent6>
        <a:srgbClr val="9AC9E2"/>
      </a:accent6>
      <a:hlink>
        <a:srgbClr val="0563C1"/>
      </a:hlink>
      <a:folHlink>
        <a:srgbClr val="954F72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FBE260B-89FA-4C2A-8CC6-AF410096B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77890-3CEE-4E68-940A-F335E131F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F9CD8-197E-44B2-AC01-616EC0F8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9125E-F545-46E5-B780-871CAFC263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Eenvoudige serviceofferte</Template>
  <TotalTime>23</TotalTime>
  <Pages>1</Pages>
  <Words>132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Dylano Mariën</dc:creator>
  <cp:lastModifiedBy>Dylano Mariën</cp:lastModifiedBy>
  <cp:revision>5</cp:revision>
  <dcterms:created xsi:type="dcterms:W3CDTF">2025-05-29T14:55:00Z</dcterms:created>
  <dcterms:modified xsi:type="dcterms:W3CDTF">2025-05-29T15:19:00Z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